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5DCB" w14:textId="77777777" w:rsidR="00261113" w:rsidRPr="00C85915" w:rsidRDefault="00261113" w:rsidP="00261113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C859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487E3EE5" wp14:editId="2E3FA57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0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5915">
        <w:rPr>
          <w:rFonts w:ascii="TH SarabunIT๙" w:hAnsi="TH SarabunIT๙" w:cs="TH SarabunIT๙"/>
        </w:rPr>
        <w:tab/>
      </w:r>
      <w:r w:rsidRPr="00C8591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3CD18B4" w14:textId="454E397E" w:rsidR="00261113" w:rsidRPr="00C85915" w:rsidRDefault="00261113" w:rsidP="0026111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ABCA57E" wp14:editId="1225C0F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783E" id="Line 12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859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46B39" w:rsidRPr="00A266CE">
        <w:rPr>
          <w:rFonts w:ascii="TH SarabunIT๙" w:hAnsi="TH SarabunIT๙" w:cs="TH SarabunIT๙"/>
          <w:sz w:val="32"/>
          <w:szCs w:val="32"/>
          <w:highlight w:val="yellow"/>
          <w:cs/>
        </w:rPr>
        <w:t>คณะ</w:t>
      </w:r>
      <w:r w:rsidR="00852FF3" w:rsidRPr="00A266CE">
        <w:rPr>
          <w:rFonts w:ascii="TH SarabunIT๙" w:hAnsi="TH SarabunIT๙" w:cs="TH SarabunIT๙"/>
          <w:sz w:val="32"/>
          <w:szCs w:val="32"/>
          <w:highlight w:val="yellow"/>
        </w:rPr>
        <w:t xml:space="preserve">                                </w:t>
      </w:r>
      <w:r w:rsidR="00C46B39" w:rsidRPr="00A266CE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A266CE">
        <w:rPr>
          <w:rFonts w:ascii="TH SarabunIT๙" w:hAnsi="TH SarabunIT๙" w:cs="TH SarabunIT๙"/>
          <w:sz w:val="32"/>
          <w:szCs w:val="32"/>
          <w:highlight w:val="yellow"/>
          <w:cs/>
        </w:rPr>
        <w:t>มหาวิทยาลัยราชภัฏอุตรดิตถ์</w:t>
      </w:r>
      <w:r w:rsidR="00C774F3" w:rsidRPr="00A266CE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โทร.</w:t>
      </w:r>
      <w:r w:rsidR="00C46B39" w:rsidRPr="00A266CE">
        <w:rPr>
          <w:rFonts w:ascii="TH SarabunIT๙" w:hAnsi="TH SarabunIT๙" w:cs="TH SarabunIT๙"/>
          <w:sz w:val="32"/>
          <w:szCs w:val="32"/>
          <w:highlight w:val="yellow"/>
          <w:cs/>
        </w:rPr>
        <w:t>0000</w:t>
      </w:r>
    </w:p>
    <w:p w14:paraId="6E3970DA" w14:textId="4F2BB477" w:rsidR="00261113" w:rsidRPr="00C85915" w:rsidRDefault="00261113" w:rsidP="0026111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4D69B188" wp14:editId="6ACC7F6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E7F0" id="Line 13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424079D2" wp14:editId="3E8E3A3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BD1E1" id="Line 14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852FF3" w:rsidRPr="00852F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20440" w:rsidRPr="00852FF3">
        <w:rPr>
          <w:rFonts w:ascii="TH SarabunIT๙" w:hAnsi="TH SarabunIT๙" w:cs="TH SarabunIT๙"/>
          <w:sz w:val="32"/>
          <w:szCs w:val="32"/>
          <w:cs/>
        </w:rPr>
        <w:t>/</w:t>
      </w:r>
      <w:r w:rsidR="00852F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91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</w:t>
      </w:r>
    </w:p>
    <w:p w14:paraId="2CAB55A1" w14:textId="04CE6F4F" w:rsidR="00261113" w:rsidRPr="00C85915" w:rsidRDefault="00261113" w:rsidP="00261113">
      <w:pPr>
        <w:spacing w:after="120"/>
        <w:ind w:left="709" w:hanging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715D24E7" wp14:editId="1D5D9D9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59BEF" id="Line 15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D3B61" w:rsidRPr="00C85915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C46B39" w:rsidRPr="00C85915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</w:t>
      </w:r>
    </w:p>
    <w:p w14:paraId="4400D3D6" w14:textId="42CDBE90" w:rsidR="00261113" w:rsidRPr="00C85915" w:rsidRDefault="00261113" w:rsidP="00261113">
      <w:pPr>
        <w:spacing w:after="12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C85915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FD3B61" w:rsidRPr="00C85915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FD3B61" w:rsidRPr="00C859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6B39" w:rsidRPr="00C85915">
        <w:rPr>
          <w:rFonts w:ascii="TH SarabunIT๙" w:hAnsi="TH SarabunIT๙" w:cs="TH SarabunIT๙"/>
          <w:sz w:val="32"/>
          <w:szCs w:val="32"/>
          <w:highlight w:val="yellow"/>
          <w:cs/>
        </w:rPr>
        <w:t>คณบดี/ผู้บริหารหน่วยงาน............</w:t>
      </w:r>
    </w:p>
    <w:p w14:paraId="43771927" w14:textId="69141877" w:rsidR="00771C9D" w:rsidRPr="00C85915" w:rsidRDefault="00771C9D" w:rsidP="00C0127A">
      <w:pPr>
        <w:tabs>
          <w:tab w:val="left" w:pos="540"/>
        </w:tabs>
        <w:spacing w:before="240"/>
        <w:ind w:firstLine="851"/>
        <w:jc w:val="thaiDistribute"/>
        <w:rPr>
          <w:rFonts w:ascii="TH SarabunIT๙" w:hAnsi="TH SarabunIT๙" w:cs="TH SarabunIT๙"/>
          <w:sz w:val="28"/>
          <w:szCs w:val="32"/>
        </w:rPr>
      </w:pPr>
      <w:r w:rsidRPr="00C8591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ab/>
      </w:r>
      <w:r w:rsidR="00161F32" w:rsidRPr="00C8591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ตามที่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161F32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.............................................................................................. (ใส่ชื่อแหล่งทุนภายนอก เช่น สำนักงานการวิจัยแห่งชาติ (วช.) หน่วยบริหารและจัดการทุนด้านการพัฒนาระดับพื้นที่(</w:t>
      </w:r>
      <w:proofErr w:type="spellStart"/>
      <w:r w:rsidR="00161F32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บพท</w:t>
      </w:r>
      <w:proofErr w:type="spellEnd"/>
      <w:r w:rsidR="00161F32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.))</w:t>
      </w:r>
      <w:r w:rsidR="00C0127A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 xml:space="preserve">             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ได้ประกาศผลการพิจารณาอนุมัติทุนอุดหนุนโครงการวิจัย ภายใต้กรอบการวิจัย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</w:t>
      </w:r>
      <w:r w:rsidR="00161F32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ประจำปีงบประมาณ พ.ศ. .............. 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ซึ่ง </w:t>
      </w:r>
      <w:r w:rsidR="00C0127A" w:rsidRPr="00C85915">
        <w:rPr>
          <w:rFonts w:ascii="TH SarabunIT๙" w:eastAsia="SimSun" w:hAnsi="TH SarabunIT๙" w:cs="TH SarabunIT๙"/>
          <w:sz w:val="32"/>
          <w:szCs w:val="32"/>
          <w:highlight w:val="yellow"/>
          <w:cs/>
          <w:lang w:eastAsia="zh-CN"/>
        </w:rPr>
        <w:t>ผู้ช่วยศาสตราจารย/นาย/นางสาว.........................................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ได้รับอนุมัติทุนอุดหนุนโครงการวิจัย เรื่อง </w:t>
      </w:r>
      <w:r w:rsidR="00C0127A" w:rsidRPr="00C85915">
        <w:rPr>
          <w:rFonts w:ascii="TH SarabunIT๙" w:eastAsia="SimSun" w:hAnsi="TH SarabunIT๙" w:cs="TH SarabunIT๙"/>
          <w:sz w:val="32"/>
          <w:szCs w:val="32"/>
          <w:lang w:eastAsia="zh-CN"/>
        </w:rPr>
        <w:t>“........................................................................................................”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งบประมาณรวม ......................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.......บาท (.......................................................)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ระยะเวลาดำเนินโครงการ ...... เดือน ตั้งแต่วันที่ .... เดือน.......... พ.ศ. 25.... ถึง วันที่ .... เดือน.......... พ.ศ. 25....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นั้น</w:t>
      </w:r>
    </w:p>
    <w:p w14:paraId="7DA8067B" w14:textId="2C8959BF" w:rsidR="00A2091A" w:rsidRPr="00C85915" w:rsidRDefault="0019471B" w:rsidP="00510CDE">
      <w:pPr>
        <w:tabs>
          <w:tab w:val="left" w:pos="540"/>
        </w:tabs>
        <w:spacing w:before="120"/>
        <w:ind w:firstLine="1418"/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ในการนี้ </w:t>
      </w:r>
      <w:r w:rsidR="00C0127A" w:rsidRPr="00C85915">
        <w:rPr>
          <w:rFonts w:ascii="TH SarabunIT๙" w:hAnsi="TH SarabunIT๙" w:cs="TH SarabunIT๙"/>
          <w:spacing w:val="-6"/>
          <w:sz w:val="32"/>
          <w:szCs w:val="32"/>
          <w:cs/>
        </w:rPr>
        <w:t>เพื่อเตรียมการรองรับงบประมาณอุดหนุนการวิจัยให้เป็นไปตามคุณสมบัติและเงื่อนไขการรับทุนวิจัย</w:t>
      </w:r>
      <w:r w:rsidR="00C85915"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เป็นไปด้วยความเรียบร้อย</w:t>
      </w:r>
      <w:r w:rsidR="00C0127A"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D0CCC" w:rsidRPr="00C85915">
        <w:rPr>
          <w:rFonts w:ascii="TH SarabunIT๙" w:hAnsi="TH SarabunIT๙" w:cs="TH SarabunIT๙"/>
          <w:spacing w:val="-6"/>
          <w:sz w:val="32"/>
          <w:szCs w:val="32"/>
          <w:cs/>
        </w:rPr>
        <w:t>จึงขอความอนุเคราะห์สถาบันวิจัยและพัฒนา ดำเนินการจัดทำ</w:t>
      </w:r>
      <w:r w:rsidR="00C85915"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เอกสารประกอบการจัดทำสัญญาทุนวิจัยของโครงการดังกล่าวข้างต้น </w:t>
      </w:r>
      <w:r w:rsidR="004C16BD"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รายละเอียดตาม</w:t>
      </w:r>
      <w:r w:rsidR="00891DD9"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เอกสาร</w:t>
      </w:r>
      <w:r w:rsidR="004C16BD"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ที่แนบมาพร้อมนี้</w:t>
      </w:r>
      <w:r w:rsidR="00C85915" w:rsidRPr="00C85915">
        <w:rPr>
          <w:rFonts w:ascii="TH SarabunIT๙" w:hAnsi="TH SarabunIT๙" w:cs="TH SarabunIT๙"/>
          <w:sz w:val="28"/>
          <w:szCs w:val="32"/>
        </w:rPr>
        <w:t xml:space="preserve"> </w:t>
      </w:r>
      <w:r w:rsidR="00C85915" w:rsidRPr="00C85915">
        <w:rPr>
          <w:rFonts w:ascii="TH SarabunIT๙" w:hAnsi="TH SarabunIT๙" w:cs="TH SarabunIT๙"/>
          <w:color w:val="EE0000"/>
          <w:sz w:val="28"/>
          <w:szCs w:val="32"/>
          <w:cs/>
        </w:rPr>
        <w:t>(เอกสาร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>ที่นักวิจัยต้องแนบมาด้วย คือ 1) หนังสือ/ประกาศ แจ้ง</w:t>
      </w:r>
      <w:r w:rsidR="00C85915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อนุมัติทุนอุดหนุนโครงการวิจัย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ไฟล์ข้อเสนอโครงการวิจัย 2) ไฟล์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</w:rPr>
        <w:t xml:space="preserve">WORD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และ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</w:rPr>
        <w:t xml:space="preserve">PDF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ส่งมายัง อีเมล </w:t>
      </w:r>
      <w:hyperlink r:id="rId9" w:history="1">
        <w:r w:rsidR="00C85915" w:rsidRPr="00C85915">
          <w:rPr>
            <w:rStyle w:val="a4"/>
            <w:rFonts w:ascii="TH SarabunIT๙" w:hAnsi="TH SarabunIT๙" w:cs="TH SarabunIT๙"/>
            <w:color w:val="EE0000"/>
            <w:sz w:val="32"/>
            <w:szCs w:val="32"/>
          </w:rPr>
          <w:t>engagement@uru.ac.th</w:t>
        </w:r>
      </w:hyperlink>
      <w:r w:rsidR="00C85915" w:rsidRPr="00C85915">
        <w:rPr>
          <w:rFonts w:ascii="TH SarabunIT๙" w:hAnsi="TH SarabunIT๙" w:cs="TH SarabunIT๙"/>
          <w:color w:val="EE0000"/>
          <w:sz w:val="28"/>
          <w:szCs w:val="32"/>
          <w:cs/>
        </w:rPr>
        <w:t xml:space="preserve"> )</w:t>
      </w:r>
    </w:p>
    <w:p w14:paraId="668A2B24" w14:textId="1CE7A4BF" w:rsidR="004C16BD" w:rsidRPr="00C85915" w:rsidRDefault="004C16BD" w:rsidP="00A2091A">
      <w:pPr>
        <w:tabs>
          <w:tab w:val="left" w:pos="540"/>
        </w:tabs>
        <w:spacing w:before="360"/>
        <w:ind w:firstLine="1418"/>
        <w:jc w:val="thaiDistribute"/>
        <w:rPr>
          <w:rFonts w:ascii="TH SarabunIT๙" w:hAnsi="TH SarabunIT๙" w:cs="TH SarabunIT๙"/>
          <w:sz w:val="28"/>
          <w:szCs w:val="32"/>
        </w:rPr>
      </w:pPr>
      <w:r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Pr="00C85915">
        <w:rPr>
          <w:rFonts w:ascii="TH SarabunIT๙" w:eastAsia="MS Mincho" w:hAnsi="TH SarabunIT๙" w:cs="TH SarabunIT๙"/>
          <w:sz w:val="32"/>
          <w:szCs w:val="32"/>
          <w:lang w:eastAsia="zh-CN"/>
        </w:rPr>
        <w:t xml:space="preserve"> </w:t>
      </w:r>
    </w:p>
    <w:p w14:paraId="34EEA89C" w14:textId="2C791801" w:rsidR="00891DD9" w:rsidRPr="00C85915" w:rsidRDefault="004A621D" w:rsidP="00891DD9">
      <w:pPr>
        <w:rPr>
          <w:rFonts w:ascii="TH SarabunIT๙" w:hAnsi="TH SarabunIT๙" w:cs="TH SarabunIT๙"/>
          <w:sz w:val="32"/>
          <w:szCs w:val="32"/>
        </w:rPr>
      </w:pPr>
      <w:r w:rsidRPr="00C85915">
        <w:rPr>
          <w:rFonts w:ascii="TH SarabunIT๙" w:hAnsi="TH SarabunIT๙" w:cs="TH SarabunIT๙"/>
          <w:sz w:val="40"/>
          <w:szCs w:val="40"/>
          <w:cs/>
        </w:rPr>
        <w:tab/>
      </w:r>
    </w:p>
    <w:p w14:paraId="4F8307E4" w14:textId="77777777" w:rsidR="000C7086" w:rsidRPr="00C85915" w:rsidRDefault="000C7086" w:rsidP="000C7086">
      <w:pPr>
        <w:tabs>
          <w:tab w:val="right" w:pos="9026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0D296DC" w14:textId="13F03499" w:rsidR="000C7086" w:rsidRPr="00C85915" w:rsidRDefault="007B648B" w:rsidP="000C7086">
      <w:pPr>
        <w:tabs>
          <w:tab w:val="right" w:pos="9026"/>
        </w:tabs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85915">
        <w:rPr>
          <w:rFonts w:ascii="TH SarabunIT๙" w:eastAsia="Cordia New" w:hAnsi="TH SarabunIT๙" w:cs="TH SarabunIT๙"/>
          <w:sz w:val="32"/>
          <w:szCs w:val="32"/>
          <w:lang w:eastAsia="zh-CN"/>
        </w:rPr>
        <w:t>....................................................</w:t>
      </w:r>
    </w:p>
    <w:p w14:paraId="59F25860" w14:textId="6232B8B0" w:rsidR="000C7086" w:rsidRPr="00C85915" w:rsidRDefault="000C7086" w:rsidP="000C7086">
      <w:pPr>
        <w:tabs>
          <w:tab w:val="right" w:pos="9026"/>
        </w:tabs>
        <w:ind w:firstLine="453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7B648B"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</w:t>
      </w:r>
      <w:r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)  </w:t>
      </w:r>
    </w:p>
    <w:p w14:paraId="41354ECA" w14:textId="631D6BAB" w:rsidR="000C7086" w:rsidRPr="00C85915" w:rsidRDefault="000C7086" w:rsidP="009B4C6A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  <w:r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</w:t>
      </w:r>
      <w:r w:rsidRPr="00C85915">
        <w:rPr>
          <w:rFonts w:ascii="TH SarabunIT๙" w:eastAsia="Cordia New" w:hAnsi="TH SarabunIT๙" w:cs="TH SarabunIT๙"/>
          <w:sz w:val="10"/>
          <w:szCs w:val="10"/>
          <w:cs/>
          <w:lang w:eastAsia="zh-CN"/>
        </w:rPr>
        <w:t xml:space="preserve">  </w:t>
      </w:r>
      <w:r w:rsidR="007B648B"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ผู้เสนอโครงการวิจัย</w:t>
      </w:r>
    </w:p>
    <w:p w14:paraId="351C7526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1FC6FD83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2FF841BD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61FEBD82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6FE2AE6A" w14:textId="77777777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64A15B6" w14:textId="2477AD79" w:rsidR="008A6270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13C57" wp14:editId="3327D1F5">
                <wp:simplePos x="0" y="0"/>
                <wp:positionH relativeFrom="margin">
                  <wp:posOffset>2915920</wp:posOffset>
                </wp:positionH>
                <wp:positionV relativeFrom="paragraph">
                  <wp:posOffset>158750</wp:posOffset>
                </wp:positionV>
                <wp:extent cx="2778760" cy="2800350"/>
                <wp:effectExtent l="0" t="0" r="2159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0BA3" w14:textId="77777777" w:rsidR="007B648B" w:rsidRPr="00180E56" w:rsidRDefault="007B648B" w:rsidP="007B64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4307466E" w14:textId="22E74735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0925CF1E" w14:textId="23E23503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A876D9F" w14:textId="77777777" w:rsidR="007B648B" w:rsidRDefault="007B648B" w:rsidP="007B648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08851753" w14:textId="77777777" w:rsidR="007B648B" w:rsidRPr="00176E01" w:rsidRDefault="007B648B" w:rsidP="007B648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4DC8538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AEFACC7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7C43CCF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6E5DCE54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1FC15365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13C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6pt;margin-top:12.5pt;width:218.8pt;height:220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H1fQIAAI4FAAAOAAAAZHJzL2Uyb0RvYy54bWysVEtPGzEQvlfqf7B8L5ukQGj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" fillcolor="white [3201]" strokeweight=".5pt">
                <v:textbox>
                  <w:txbxContent>
                    <w:p w14:paraId="636C0BA3" w14:textId="77777777" w:rsidR="007B648B" w:rsidRPr="00180E56" w:rsidRDefault="007B648B" w:rsidP="007B64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4307466E" w14:textId="22E74735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0925CF1E" w14:textId="23E23503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A876D9F" w14:textId="77777777" w:rsidR="007B648B" w:rsidRDefault="007B648B" w:rsidP="007B648B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08851753" w14:textId="77777777" w:rsidR="007B648B" w:rsidRPr="00176E01" w:rsidRDefault="007B648B" w:rsidP="007B648B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4DC8538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AEFACC7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7C43CCF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6E5DCE54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1FC15365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0A08C" wp14:editId="00ACE0B6">
                <wp:simplePos x="0" y="0"/>
                <wp:positionH relativeFrom="margin">
                  <wp:posOffset>0</wp:posOffset>
                </wp:positionH>
                <wp:positionV relativeFrom="paragraph">
                  <wp:posOffset>171005</wp:posOffset>
                </wp:positionV>
                <wp:extent cx="2778760" cy="2788285"/>
                <wp:effectExtent l="0" t="0" r="2159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78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624F7" w14:textId="77777777" w:rsidR="007B648B" w:rsidRPr="00180E56" w:rsidRDefault="007B648B" w:rsidP="007B648B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CB4D59F" w14:textId="0A45073D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50740FF3" w14:textId="153366E9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F94B94B" w14:textId="77777777" w:rsidR="007B648B" w:rsidRPr="00DB1B4F" w:rsidRDefault="007B648B" w:rsidP="007B648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579527D2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0257843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835512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316345E4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487D1811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A08C" id="Text Box 2" o:spid="_x0000_s1027" type="#_x0000_t202" style="position:absolute;margin-left:0;margin-top:13.45pt;width:218.8pt;height:2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BcgQIAAJUFAAAOAAAAZHJzL2Uyb0RvYy54bWysVEtPGzEQvlfqf7B8L5ukQNK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" fillcolor="white [3201]" strokeweight=".5pt">
                <v:textbox>
                  <w:txbxContent>
                    <w:p w14:paraId="1EB624F7" w14:textId="77777777" w:rsidR="007B648B" w:rsidRPr="00180E56" w:rsidRDefault="007B648B" w:rsidP="007B648B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CB4D59F" w14:textId="0A45073D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50740FF3" w14:textId="153366E9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F94B94B" w14:textId="77777777" w:rsidR="007B648B" w:rsidRPr="00DB1B4F" w:rsidRDefault="007B648B" w:rsidP="007B648B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579527D2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0257843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8835512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316345E4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487D1811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FD50A" w14:textId="68BDF410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DF40D2E" w14:textId="466724C7" w:rsidR="007E55D6" w:rsidRPr="00C85915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3E70726" w14:textId="77777777" w:rsidR="00A27F07" w:rsidRPr="00C85915" w:rsidRDefault="00A27F07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1842B0B3" w14:textId="77777777" w:rsidR="007E55D6" w:rsidRPr="00C85915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F611C63" w14:textId="77777777" w:rsidR="007E55D6" w:rsidRPr="00C85915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598EA60" w14:textId="77777777" w:rsidR="006B505E" w:rsidRPr="00C85915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512B089B" w14:textId="77777777" w:rsidR="006B505E" w:rsidRPr="00C85915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4A75285D" w14:textId="77777777" w:rsidR="006B505E" w:rsidRPr="00C85915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1D0CA605" w14:textId="77777777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55900A7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22888C2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EE030C0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949C8F0" w14:textId="77777777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32499E7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2969E4D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sectPr w:rsidR="007B648B" w:rsidRPr="00C85915" w:rsidSect="002948B3">
      <w:headerReference w:type="first" r:id="rId10"/>
      <w:type w:val="continuous"/>
      <w:pgSz w:w="11906" w:h="16838" w:code="9"/>
      <w:pgMar w:top="993" w:right="1274" w:bottom="851" w:left="1560" w:header="56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2799" w14:textId="77777777" w:rsidR="00217257" w:rsidRDefault="00217257">
      <w:r>
        <w:separator/>
      </w:r>
    </w:p>
  </w:endnote>
  <w:endnote w:type="continuationSeparator" w:id="0">
    <w:p w14:paraId="5B85694C" w14:textId="77777777" w:rsidR="00217257" w:rsidRDefault="0021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D636" w14:textId="77777777" w:rsidR="00217257" w:rsidRDefault="00217257">
      <w:r>
        <w:separator/>
      </w:r>
    </w:p>
  </w:footnote>
  <w:footnote w:type="continuationSeparator" w:id="0">
    <w:p w14:paraId="7C0B878E" w14:textId="77777777" w:rsidR="00217257" w:rsidRDefault="0021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4DF7" w14:textId="4CC55818" w:rsidR="00762484" w:rsidRPr="00762484" w:rsidRDefault="00762484" w:rsidP="00762484">
    <w:pPr>
      <w:pStyle w:val="a5"/>
      <w:jc w:val="right"/>
      <w:rPr>
        <w:rFonts w:ascii="TH SarabunIT๙" w:hAnsi="TH SarabunIT๙" w:cs="TH SarabunIT๙"/>
        <w:sz w:val="32"/>
        <w:szCs w:val="32"/>
        <w:cs/>
      </w:rPr>
    </w:pPr>
    <w:proofErr w:type="spellStart"/>
    <w:r w:rsidRPr="00762484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762484">
      <w:rPr>
        <w:rFonts w:ascii="TH SarabunIT๙" w:hAnsi="TH SarabunIT๙" w:cs="TH SarabunIT๙"/>
        <w:sz w:val="32"/>
        <w:szCs w:val="32"/>
        <w:cs/>
      </w:rPr>
      <w:t>. 0</w:t>
    </w:r>
    <w:r w:rsidR="00C85915">
      <w:rPr>
        <w:rFonts w:ascii="TH SarabunIT๙" w:hAnsi="TH SarabunIT๙" w:cs="TH SarabunIT๙" w:hint="cs"/>
        <w:sz w:val="32"/>
        <w:szCs w:val="32"/>
        <w:cs/>
      </w:rPr>
      <w:t>2</w:t>
    </w:r>
    <w:r w:rsidRPr="00762484">
      <w:rPr>
        <w:rFonts w:ascii="TH SarabunIT๙" w:hAnsi="TH SarabunIT๙" w:cs="TH SarabunIT๙"/>
        <w:sz w:val="32"/>
        <w:szCs w:val="32"/>
        <w:cs/>
      </w:rPr>
      <w:t xml:space="preserve"> (แหล่งทุนภายนอก)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921"/>
    <w:multiLevelType w:val="hybridMultilevel"/>
    <w:tmpl w:val="AC722E9A"/>
    <w:lvl w:ilvl="0" w:tplc="45D2D540">
      <w:start w:val="1"/>
      <w:numFmt w:val="decimal"/>
      <w:lvlText w:val="%1."/>
      <w:lvlJc w:val="left"/>
      <w:pPr>
        <w:ind w:left="1778" w:hanging="360"/>
      </w:pPr>
      <w:rPr>
        <w:rFonts w:ascii="TH SarabunIT๙" w:eastAsia="Times New Roman" w:hAnsi="TH SarabunIT๙" w:cs="TH SarabunIT๙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46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" w15:restartNumberingAfterBreak="0">
    <w:nsid w:val="14873C94"/>
    <w:multiLevelType w:val="hybridMultilevel"/>
    <w:tmpl w:val="4AD430E4"/>
    <w:lvl w:ilvl="0" w:tplc="F53CA400">
      <w:start w:val="16"/>
      <w:numFmt w:val="decimal"/>
      <w:lvlText w:val="%1."/>
      <w:lvlJc w:val="left"/>
      <w:pPr>
        <w:ind w:left="1778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D01DA6"/>
    <w:multiLevelType w:val="hybridMultilevel"/>
    <w:tmpl w:val="2124BDD0"/>
    <w:lvl w:ilvl="0" w:tplc="9B64C54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13315D"/>
    <w:multiLevelType w:val="hybridMultilevel"/>
    <w:tmpl w:val="111C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59E9"/>
    <w:multiLevelType w:val="hybridMultilevel"/>
    <w:tmpl w:val="7B9C713A"/>
    <w:lvl w:ilvl="0" w:tplc="B570187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73850F6"/>
    <w:multiLevelType w:val="hybridMultilevel"/>
    <w:tmpl w:val="069014CE"/>
    <w:lvl w:ilvl="0" w:tplc="6DCC86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7C248BA"/>
    <w:multiLevelType w:val="hybridMultilevel"/>
    <w:tmpl w:val="91D634C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783E4006"/>
    <w:multiLevelType w:val="hybridMultilevel"/>
    <w:tmpl w:val="1ED8928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1963">
    <w:abstractNumId w:val="4"/>
  </w:num>
  <w:num w:numId="2" w16cid:durableId="2130512258">
    <w:abstractNumId w:val="5"/>
  </w:num>
  <w:num w:numId="3" w16cid:durableId="1601252065">
    <w:abstractNumId w:val="2"/>
  </w:num>
  <w:num w:numId="4" w16cid:durableId="1113749817">
    <w:abstractNumId w:val="0"/>
  </w:num>
  <w:num w:numId="5" w16cid:durableId="1024359748">
    <w:abstractNumId w:val="6"/>
  </w:num>
  <w:num w:numId="6" w16cid:durableId="735662930">
    <w:abstractNumId w:val="3"/>
  </w:num>
  <w:num w:numId="7" w16cid:durableId="2046323906">
    <w:abstractNumId w:val="7"/>
  </w:num>
  <w:num w:numId="8" w16cid:durableId="11175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9A"/>
    <w:rsid w:val="000009B3"/>
    <w:rsid w:val="0000561A"/>
    <w:rsid w:val="000067CE"/>
    <w:rsid w:val="00013A84"/>
    <w:rsid w:val="00015659"/>
    <w:rsid w:val="00022858"/>
    <w:rsid w:val="00022B25"/>
    <w:rsid w:val="00024E56"/>
    <w:rsid w:val="0002799E"/>
    <w:rsid w:val="0003019D"/>
    <w:rsid w:val="000361F4"/>
    <w:rsid w:val="00041424"/>
    <w:rsid w:val="00042A03"/>
    <w:rsid w:val="0004548F"/>
    <w:rsid w:val="00045A4B"/>
    <w:rsid w:val="00054265"/>
    <w:rsid w:val="00056E71"/>
    <w:rsid w:val="000618F4"/>
    <w:rsid w:val="0006288A"/>
    <w:rsid w:val="0006583D"/>
    <w:rsid w:val="00067188"/>
    <w:rsid w:val="000707D7"/>
    <w:rsid w:val="000733D2"/>
    <w:rsid w:val="00076160"/>
    <w:rsid w:val="0007774B"/>
    <w:rsid w:val="00081FB7"/>
    <w:rsid w:val="000845DD"/>
    <w:rsid w:val="000859E2"/>
    <w:rsid w:val="00091047"/>
    <w:rsid w:val="0009371A"/>
    <w:rsid w:val="000974FB"/>
    <w:rsid w:val="00097DCD"/>
    <w:rsid w:val="000A0830"/>
    <w:rsid w:val="000A57E7"/>
    <w:rsid w:val="000B38D1"/>
    <w:rsid w:val="000B3DD6"/>
    <w:rsid w:val="000B4F27"/>
    <w:rsid w:val="000C566B"/>
    <w:rsid w:val="000C61A2"/>
    <w:rsid w:val="000C7086"/>
    <w:rsid w:val="000C75AF"/>
    <w:rsid w:val="000D0EE0"/>
    <w:rsid w:val="000D2C9F"/>
    <w:rsid w:val="000D658D"/>
    <w:rsid w:val="000E0A3F"/>
    <w:rsid w:val="000E2886"/>
    <w:rsid w:val="000F254D"/>
    <w:rsid w:val="000F50E2"/>
    <w:rsid w:val="000F61E8"/>
    <w:rsid w:val="00107DC9"/>
    <w:rsid w:val="00112D64"/>
    <w:rsid w:val="00116EFE"/>
    <w:rsid w:val="00122B49"/>
    <w:rsid w:val="00126671"/>
    <w:rsid w:val="001310C7"/>
    <w:rsid w:val="00132E9E"/>
    <w:rsid w:val="00135EA9"/>
    <w:rsid w:val="00150E66"/>
    <w:rsid w:val="00151C8D"/>
    <w:rsid w:val="00157823"/>
    <w:rsid w:val="00161799"/>
    <w:rsid w:val="00161F32"/>
    <w:rsid w:val="00162A50"/>
    <w:rsid w:val="00164431"/>
    <w:rsid w:val="00164935"/>
    <w:rsid w:val="00172F48"/>
    <w:rsid w:val="00173850"/>
    <w:rsid w:val="00186FDB"/>
    <w:rsid w:val="0018722A"/>
    <w:rsid w:val="00193FB7"/>
    <w:rsid w:val="0019471B"/>
    <w:rsid w:val="001958AA"/>
    <w:rsid w:val="001A0F1E"/>
    <w:rsid w:val="001A717B"/>
    <w:rsid w:val="001B2862"/>
    <w:rsid w:val="001B366F"/>
    <w:rsid w:val="001B3D54"/>
    <w:rsid w:val="001B4CA2"/>
    <w:rsid w:val="001B4EB9"/>
    <w:rsid w:val="001B5763"/>
    <w:rsid w:val="001C4B55"/>
    <w:rsid w:val="001C4F13"/>
    <w:rsid w:val="001C663C"/>
    <w:rsid w:val="001D627B"/>
    <w:rsid w:val="001E0D66"/>
    <w:rsid w:val="001E1360"/>
    <w:rsid w:val="001E1E1B"/>
    <w:rsid w:val="001E7F7D"/>
    <w:rsid w:val="001F037E"/>
    <w:rsid w:val="001F2A25"/>
    <w:rsid w:val="001F2BE3"/>
    <w:rsid w:val="001F4031"/>
    <w:rsid w:val="001F5E85"/>
    <w:rsid w:val="001F73C4"/>
    <w:rsid w:val="001F7845"/>
    <w:rsid w:val="00200BD8"/>
    <w:rsid w:val="00206EE8"/>
    <w:rsid w:val="00207899"/>
    <w:rsid w:val="00214432"/>
    <w:rsid w:val="00215117"/>
    <w:rsid w:val="00217257"/>
    <w:rsid w:val="00226D2B"/>
    <w:rsid w:val="002314C9"/>
    <w:rsid w:val="00231C12"/>
    <w:rsid w:val="00234405"/>
    <w:rsid w:val="00240C7A"/>
    <w:rsid w:val="00241587"/>
    <w:rsid w:val="0024534E"/>
    <w:rsid w:val="00245FBB"/>
    <w:rsid w:val="00246E74"/>
    <w:rsid w:val="002528B8"/>
    <w:rsid w:val="002550D5"/>
    <w:rsid w:val="00256265"/>
    <w:rsid w:val="00257A9E"/>
    <w:rsid w:val="00261113"/>
    <w:rsid w:val="00272CE7"/>
    <w:rsid w:val="00273B89"/>
    <w:rsid w:val="002747A4"/>
    <w:rsid w:val="00274E25"/>
    <w:rsid w:val="002857FE"/>
    <w:rsid w:val="002879C4"/>
    <w:rsid w:val="00292606"/>
    <w:rsid w:val="002948B3"/>
    <w:rsid w:val="002A0237"/>
    <w:rsid w:val="002A3ADB"/>
    <w:rsid w:val="002A3C66"/>
    <w:rsid w:val="002A4EC1"/>
    <w:rsid w:val="002B2F0D"/>
    <w:rsid w:val="002B42C4"/>
    <w:rsid w:val="002B5B17"/>
    <w:rsid w:val="002B5FC7"/>
    <w:rsid w:val="002B7932"/>
    <w:rsid w:val="002C098D"/>
    <w:rsid w:val="002C50B7"/>
    <w:rsid w:val="002C7F7A"/>
    <w:rsid w:val="002D1BFF"/>
    <w:rsid w:val="002D6B93"/>
    <w:rsid w:val="002D73B1"/>
    <w:rsid w:val="002E069B"/>
    <w:rsid w:val="002E07D0"/>
    <w:rsid w:val="002E0894"/>
    <w:rsid w:val="002E15D2"/>
    <w:rsid w:val="002E1A44"/>
    <w:rsid w:val="002E1EB8"/>
    <w:rsid w:val="002E2877"/>
    <w:rsid w:val="002E34CD"/>
    <w:rsid w:val="002E3FAD"/>
    <w:rsid w:val="002E7572"/>
    <w:rsid w:val="002F631C"/>
    <w:rsid w:val="002F7DEE"/>
    <w:rsid w:val="003010EC"/>
    <w:rsid w:val="00302CF1"/>
    <w:rsid w:val="00302FB8"/>
    <w:rsid w:val="00304A16"/>
    <w:rsid w:val="003079D9"/>
    <w:rsid w:val="003100D0"/>
    <w:rsid w:val="003118E3"/>
    <w:rsid w:val="003119D1"/>
    <w:rsid w:val="003131D9"/>
    <w:rsid w:val="00313742"/>
    <w:rsid w:val="00314240"/>
    <w:rsid w:val="003152CC"/>
    <w:rsid w:val="00315C6F"/>
    <w:rsid w:val="00321FC7"/>
    <w:rsid w:val="00322834"/>
    <w:rsid w:val="003304BE"/>
    <w:rsid w:val="003349B1"/>
    <w:rsid w:val="00337581"/>
    <w:rsid w:val="00341620"/>
    <w:rsid w:val="00343E0D"/>
    <w:rsid w:val="00345F77"/>
    <w:rsid w:val="003473AC"/>
    <w:rsid w:val="00356CBE"/>
    <w:rsid w:val="0036058A"/>
    <w:rsid w:val="003647AE"/>
    <w:rsid w:val="0037489E"/>
    <w:rsid w:val="00376B13"/>
    <w:rsid w:val="00376EF4"/>
    <w:rsid w:val="00381B85"/>
    <w:rsid w:val="00383F94"/>
    <w:rsid w:val="00387408"/>
    <w:rsid w:val="00387B20"/>
    <w:rsid w:val="0039601A"/>
    <w:rsid w:val="00396105"/>
    <w:rsid w:val="003975B9"/>
    <w:rsid w:val="00397DDA"/>
    <w:rsid w:val="003B0B81"/>
    <w:rsid w:val="003B363F"/>
    <w:rsid w:val="003B48D8"/>
    <w:rsid w:val="003B6970"/>
    <w:rsid w:val="003C1395"/>
    <w:rsid w:val="003C49E4"/>
    <w:rsid w:val="003E5456"/>
    <w:rsid w:val="003F62EB"/>
    <w:rsid w:val="00401462"/>
    <w:rsid w:val="00404740"/>
    <w:rsid w:val="00410D58"/>
    <w:rsid w:val="0041229E"/>
    <w:rsid w:val="004122BC"/>
    <w:rsid w:val="00413319"/>
    <w:rsid w:val="0041709E"/>
    <w:rsid w:val="00422695"/>
    <w:rsid w:val="00424C03"/>
    <w:rsid w:val="0043121D"/>
    <w:rsid w:val="00432DA0"/>
    <w:rsid w:val="004349F8"/>
    <w:rsid w:val="004400FE"/>
    <w:rsid w:val="00442110"/>
    <w:rsid w:val="00442E8D"/>
    <w:rsid w:val="004470AA"/>
    <w:rsid w:val="004500AF"/>
    <w:rsid w:val="00451DFF"/>
    <w:rsid w:val="00453C41"/>
    <w:rsid w:val="00460209"/>
    <w:rsid w:val="00460C0D"/>
    <w:rsid w:val="0046117D"/>
    <w:rsid w:val="00467C40"/>
    <w:rsid w:val="00496E03"/>
    <w:rsid w:val="004A21A1"/>
    <w:rsid w:val="004A3460"/>
    <w:rsid w:val="004A40A9"/>
    <w:rsid w:val="004A621D"/>
    <w:rsid w:val="004B2566"/>
    <w:rsid w:val="004B2F74"/>
    <w:rsid w:val="004B36C8"/>
    <w:rsid w:val="004B4422"/>
    <w:rsid w:val="004B4D7E"/>
    <w:rsid w:val="004B5C0D"/>
    <w:rsid w:val="004C00A6"/>
    <w:rsid w:val="004C16BD"/>
    <w:rsid w:val="004C2021"/>
    <w:rsid w:val="004C53C8"/>
    <w:rsid w:val="004C5671"/>
    <w:rsid w:val="004D3C02"/>
    <w:rsid w:val="004D6E0C"/>
    <w:rsid w:val="004E1E79"/>
    <w:rsid w:val="004E1FE6"/>
    <w:rsid w:val="004E378D"/>
    <w:rsid w:val="004E51A5"/>
    <w:rsid w:val="004E6A7B"/>
    <w:rsid w:val="004F272B"/>
    <w:rsid w:val="004F3D23"/>
    <w:rsid w:val="00501F34"/>
    <w:rsid w:val="00503621"/>
    <w:rsid w:val="00504B65"/>
    <w:rsid w:val="005070CA"/>
    <w:rsid w:val="00510678"/>
    <w:rsid w:val="00510CDE"/>
    <w:rsid w:val="00513794"/>
    <w:rsid w:val="00513DDF"/>
    <w:rsid w:val="00514163"/>
    <w:rsid w:val="0051642D"/>
    <w:rsid w:val="00520731"/>
    <w:rsid w:val="005211A8"/>
    <w:rsid w:val="005218F7"/>
    <w:rsid w:val="005265FD"/>
    <w:rsid w:val="005316DA"/>
    <w:rsid w:val="00533DFB"/>
    <w:rsid w:val="005350B7"/>
    <w:rsid w:val="005414B8"/>
    <w:rsid w:val="00542C66"/>
    <w:rsid w:val="005441BF"/>
    <w:rsid w:val="00546242"/>
    <w:rsid w:val="00546AEA"/>
    <w:rsid w:val="00554E4C"/>
    <w:rsid w:val="00557499"/>
    <w:rsid w:val="005624CC"/>
    <w:rsid w:val="005661A6"/>
    <w:rsid w:val="0057487C"/>
    <w:rsid w:val="005776C3"/>
    <w:rsid w:val="005777FE"/>
    <w:rsid w:val="00580411"/>
    <w:rsid w:val="00580609"/>
    <w:rsid w:val="00583F28"/>
    <w:rsid w:val="0058506E"/>
    <w:rsid w:val="00591856"/>
    <w:rsid w:val="005927C6"/>
    <w:rsid w:val="00595A8A"/>
    <w:rsid w:val="0059650A"/>
    <w:rsid w:val="0059791D"/>
    <w:rsid w:val="005A45DF"/>
    <w:rsid w:val="005B1B0F"/>
    <w:rsid w:val="005B28D9"/>
    <w:rsid w:val="005B4F7D"/>
    <w:rsid w:val="005B59D2"/>
    <w:rsid w:val="005B7839"/>
    <w:rsid w:val="005C0DC9"/>
    <w:rsid w:val="005C2498"/>
    <w:rsid w:val="005C28A7"/>
    <w:rsid w:val="005C3070"/>
    <w:rsid w:val="005D1B95"/>
    <w:rsid w:val="005D511C"/>
    <w:rsid w:val="005E3658"/>
    <w:rsid w:val="005E4FC7"/>
    <w:rsid w:val="005E5C7D"/>
    <w:rsid w:val="005F23F8"/>
    <w:rsid w:val="005F4053"/>
    <w:rsid w:val="005F4A4D"/>
    <w:rsid w:val="005F4EE0"/>
    <w:rsid w:val="005F53BC"/>
    <w:rsid w:val="005F7A1A"/>
    <w:rsid w:val="006028E7"/>
    <w:rsid w:val="006056E5"/>
    <w:rsid w:val="0061061C"/>
    <w:rsid w:val="006106D3"/>
    <w:rsid w:val="0061620B"/>
    <w:rsid w:val="006163B3"/>
    <w:rsid w:val="00617C3E"/>
    <w:rsid w:val="00621599"/>
    <w:rsid w:val="006236BB"/>
    <w:rsid w:val="00626D18"/>
    <w:rsid w:val="006333FE"/>
    <w:rsid w:val="006357AA"/>
    <w:rsid w:val="00636C0E"/>
    <w:rsid w:val="006437CC"/>
    <w:rsid w:val="006469F2"/>
    <w:rsid w:val="00647B3D"/>
    <w:rsid w:val="006566FA"/>
    <w:rsid w:val="00657B6E"/>
    <w:rsid w:val="006619BD"/>
    <w:rsid w:val="00662F7C"/>
    <w:rsid w:val="006639DC"/>
    <w:rsid w:val="006643F4"/>
    <w:rsid w:val="00664DBE"/>
    <w:rsid w:val="0066711A"/>
    <w:rsid w:val="00667AB2"/>
    <w:rsid w:val="0067638F"/>
    <w:rsid w:val="00680FDF"/>
    <w:rsid w:val="006911DF"/>
    <w:rsid w:val="0069257D"/>
    <w:rsid w:val="006947FE"/>
    <w:rsid w:val="006A4118"/>
    <w:rsid w:val="006A6C8A"/>
    <w:rsid w:val="006A7166"/>
    <w:rsid w:val="006B17F4"/>
    <w:rsid w:val="006B2BC2"/>
    <w:rsid w:val="006B43D9"/>
    <w:rsid w:val="006B505E"/>
    <w:rsid w:val="006C0103"/>
    <w:rsid w:val="006C2DD7"/>
    <w:rsid w:val="006D16F7"/>
    <w:rsid w:val="006D6090"/>
    <w:rsid w:val="006E0649"/>
    <w:rsid w:val="006E1158"/>
    <w:rsid w:val="006E25BB"/>
    <w:rsid w:val="006F0EDD"/>
    <w:rsid w:val="006F34E7"/>
    <w:rsid w:val="006F6982"/>
    <w:rsid w:val="006F779F"/>
    <w:rsid w:val="00700BAE"/>
    <w:rsid w:val="00711145"/>
    <w:rsid w:val="00712F9E"/>
    <w:rsid w:val="00714978"/>
    <w:rsid w:val="00714A48"/>
    <w:rsid w:val="00716C89"/>
    <w:rsid w:val="00716E04"/>
    <w:rsid w:val="00720440"/>
    <w:rsid w:val="00731B6E"/>
    <w:rsid w:val="0073203D"/>
    <w:rsid w:val="00733D3F"/>
    <w:rsid w:val="0073450D"/>
    <w:rsid w:val="0073610D"/>
    <w:rsid w:val="00740B52"/>
    <w:rsid w:val="0074122D"/>
    <w:rsid w:val="00742A40"/>
    <w:rsid w:val="00746481"/>
    <w:rsid w:val="00746747"/>
    <w:rsid w:val="0075041E"/>
    <w:rsid w:val="00755E9C"/>
    <w:rsid w:val="00762484"/>
    <w:rsid w:val="00764894"/>
    <w:rsid w:val="00771C9D"/>
    <w:rsid w:val="00775788"/>
    <w:rsid w:val="00777F31"/>
    <w:rsid w:val="007812FE"/>
    <w:rsid w:val="00786113"/>
    <w:rsid w:val="0079297D"/>
    <w:rsid w:val="007941B5"/>
    <w:rsid w:val="00794DE2"/>
    <w:rsid w:val="0079624A"/>
    <w:rsid w:val="007B01EA"/>
    <w:rsid w:val="007B1423"/>
    <w:rsid w:val="007B2C6B"/>
    <w:rsid w:val="007B648B"/>
    <w:rsid w:val="007B7716"/>
    <w:rsid w:val="007C4506"/>
    <w:rsid w:val="007D0CCC"/>
    <w:rsid w:val="007D0EA3"/>
    <w:rsid w:val="007D12B4"/>
    <w:rsid w:val="007D3A08"/>
    <w:rsid w:val="007D3B20"/>
    <w:rsid w:val="007E13B6"/>
    <w:rsid w:val="007E1AB1"/>
    <w:rsid w:val="007E55D6"/>
    <w:rsid w:val="007E6E95"/>
    <w:rsid w:val="007E79FB"/>
    <w:rsid w:val="007F0D25"/>
    <w:rsid w:val="007F15AC"/>
    <w:rsid w:val="00803CA5"/>
    <w:rsid w:val="0081181C"/>
    <w:rsid w:val="00813C1C"/>
    <w:rsid w:val="00815E0E"/>
    <w:rsid w:val="00822EA9"/>
    <w:rsid w:val="00824B79"/>
    <w:rsid w:val="00833DB5"/>
    <w:rsid w:val="00837BD0"/>
    <w:rsid w:val="00840421"/>
    <w:rsid w:val="00841DB6"/>
    <w:rsid w:val="008422E4"/>
    <w:rsid w:val="00843422"/>
    <w:rsid w:val="008461C3"/>
    <w:rsid w:val="00852B85"/>
    <w:rsid w:val="00852FF3"/>
    <w:rsid w:val="008535D9"/>
    <w:rsid w:val="00854072"/>
    <w:rsid w:val="008547CD"/>
    <w:rsid w:val="008574A5"/>
    <w:rsid w:val="00865785"/>
    <w:rsid w:val="00865C88"/>
    <w:rsid w:val="00865E44"/>
    <w:rsid w:val="0086677E"/>
    <w:rsid w:val="00870C17"/>
    <w:rsid w:val="00870EBE"/>
    <w:rsid w:val="0087159E"/>
    <w:rsid w:val="008716EE"/>
    <w:rsid w:val="008720A2"/>
    <w:rsid w:val="008752F3"/>
    <w:rsid w:val="0087716C"/>
    <w:rsid w:val="0087744B"/>
    <w:rsid w:val="008812D4"/>
    <w:rsid w:val="00882320"/>
    <w:rsid w:val="00884859"/>
    <w:rsid w:val="00891DD9"/>
    <w:rsid w:val="0089306A"/>
    <w:rsid w:val="00894A32"/>
    <w:rsid w:val="00895241"/>
    <w:rsid w:val="008A4A78"/>
    <w:rsid w:val="008A6092"/>
    <w:rsid w:val="008A6270"/>
    <w:rsid w:val="008B15D8"/>
    <w:rsid w:val="008B2214"/>
    <w:rsid w:val="008B7D58"/>
    <w:rsid w:val="008C2E3E"/>
    <w:rsid w:val="008C35E0"/>
    <w:rsid w:val="008C59C3"/>
    <w:rsid w:val="008C7F8F"/>
    <w:rsid w:val="008D07BE"/>
    <w:rsid w:val="008D0E9D"/>
    <w:rsid w:val="008D1FFE"/>
    <w:rsid w:val="008E1998"/>
    <w:rsid w:val="008E5B36"/>
    <w:rsid w:val="008E61B1"/>
    <w:rsid w:val="008F1C27"/>
    <w:rsid w:val="008F3499"/>
    <w:rsid w:val="008F70D5"/>
    <w:rsid w:val="0090080E"/>
    <w:rsid w:val="00904C2B"/>
    <w:rsid w:val="00905226"/>
    <w:rsid w:val="009065EB"/>
    <w:rsid w:val="00906833"/>
    <w:rsid w:val="00906A43"/>
    <w:rsid w:val="00912A3D"/>
    <w:rsid w:val="00913732"/>
    <w:rsid w:val="0092101A"/>
    <w:rsid w:val="00921E9F"/>
    <w:rsid w:val="00923102"/>
    <w:rsid w:val="0092529A"/>
    <w:rsid w:val="00926848"/>
    <w:rsid w:val="00926F00"/>
    <w:rsid w:val="009330C2"/>
    <w:rsid w:val="0093506A"/>
    <w:rsid w:val="0093620D"/>
    <w:rsid w:val="00940478"/>
    <w:rsid w:val="00946E2C"/>
    <w:rsid w:val="00951D06"/>
    <w:rsid w:val="0095349A"/>
    <w:rsid w:val="0095447B"/>
    <w:rsid w:val="009576E6"/>
    <w:rsid w:val="00965A3C"/>
    <w:rsid w:val="009713EB"/>
    <w:rsid w:val="00973A49"/>
    <w:rsid w:val="009752D7"/>
    <w:rsid w:val="009819C3"/>
    <w:rsid w:val="00984482"/>
    <w:rsid w:val="009849A1"/>
    <w:rsid w:val="009860BA"/>
    <w:rsid w:val="009861B0"/>
    <w:rsid w:val="00990D85"/>
    <w:rsid w:val="00990E33"/>
    <w:rsid w:val="00993BA3"/>
    <w:rsid w:val="009974BC"/>
    <w:rsid w:val="009A40EE"/>
    <w:rsid w:val="009A5339"/>
    <w:rsid w:val="009A56FB"/>
    <w:rsid w:val="009B1053"/>
    <w:rsid w:val="009B3765"/>
    <w:rsid w:val="009B4C6A"/>
    <w:rsid w:val="009C0876"/>
    <w:rsid w:val="009C35E8"/>
    <w:rsid w:val="009C6DC8"/>
    <w:rsid w:val="009C74E1"/>
    <w:rsid w:val="009D4FFC"/>
    <w:rsid w:val="009D509F"/>
    <w:rsid w:val="009D74D7"/>
    <w:rsid w:val="009E0020"/>
    <w:rsid w:val="009E3325"/>
    <w:rsid w:val="009E6426"/>
    <w:rsid w:val="00A01469"/>
    <w:rsid w:val="00A04F8D"/>
    <w:rsid w:val="00A0786B"/>
    <w:rsid w:val="00A12021"/>
    <w:rsid w:val="00A1622C"/>
    <w:rsid w:val="00A2091A"/>
    <w:rsid w:val="00A213BE"/>
    <w:rsid w:val="00A22101"/>
    <w:rsid w:val="00A222E3"/>
    <w:rsid w:val="00A266CE"/>
    <w:rsid w:val="00A27F07"/>
    <w:rsid w:val="00A34456"/>
    <w:rsid w:val="00A41FB4"/>
    <w:rsid w:val="00A42C2B"/>
    <w:rsid w:val="00A447D6"/>
    <w:rsid w:val="00A44A67"/>
    <w:rsid w:val="00A45C04"/>
    <w:rsid w:val="00A46995"/>
    <w:rsid w:val="00A57862"/>
    <w:rsid w:val="00A60D81"/>
    <w:rsid w:val="00A62D10"/>
    <w:rsid w:val="00A632DB"/>
    <w:rsid w:val="00A64519"/>
    <w:rsid w:val="00A64DF4"/>
    <w:rsid w:val="00A65AAD"/>
    <w:rsid w:val="00A702DA"/>
    <w:rsid w:val="00A7037B"/>
    <w:rsid w:val="00A7329A"/>
    <w:rsid w:val="00A742A2"/>
    <w:rsid w:val="00A772B9"/>
    <w:rsid w:val="00A77F1E"/>
    <w:rsid w:val="00A80831"/>
    <w:rsid w:val="00A8105F"/>
    <w:rsid w:val="00A825EB"/>
    <w:rsid w:val="00A90F3C"/>
    <w:rsid w:val="00A939D8"/>
    <w:rsid w:val="00A97E58"/>
    <w:rsid w:val="00AA0FD2"/>
    <w:rsid w:val="00AA2C4D"/>
    <w:rsid w:val="00AA52C6"/>
    <w:rsid w:val="00AB3BC8"/>
    <w:rsid w:val="00AB5EFD"/>
    <w:rsid w:val="00AC25A0"/>
    <w:rsid w:val="00AC4452"/>
    <w:rsid w:val="00AD0725"/>
    <w:rsid w:val="00AD2D16"/>
    <w:rsid w:val="00AE2536"/>
    <w:rsid w:val="00AE2A0D"/>
    <w:rsid w:val="00AE4267"/>
    <w:rsid w:val="00AE4C66"/>
    <w:rsid w:val="00AE5623"/>
    <w:rsid w:val="00AE59C4"/>
    <w:rsid w:val="00AF3C19"/>
    <w:rsid w:val="00AF5CC4"/>
    <w:rsid w:val="00AF63DF"/>
    <w:rsid w:val="00B0314D"/>
    <w:rsid w:val="00B05C21"/>
    <w:rsid w:val="00B120DE"/>
    <w:rsid w:val="00B14BB5"/>
    <w:rsid w:val="00B1582E"/>
    <w:rsid w:val="00B17619"/>
    <w:rsid w:val="00B22048"/>
    <w:rsid w:val="00B2542F"/>
    <w:rsid w:val="00B34302"/>
    <w:rsid w:val="00B359CC"/>
    <w:rsid w:val="00B41242"/>
    <w:rsid w:val="00B422D5"/>
    <w:rsid w:val="00B42781"/>
    <w:rsid w:val="00B57E0C"/>
    <w:rsid w:val="00B60216"/>
    <w:rsid w:val="00B61FE2"/>
    <w:rsid w:val="00B71A7D"/>
    <w:rsid w:val="00B73175"/>
    <w:rsid w:val="00B73908"/>
    <w:rsid w:val="00B77E44"/>
    <w:rsid w:val="00B80B01"/>
    <w:rsid w:val="00B84631"/>
    <w:rsid w:val="00B8566C"/>
    <w:rsid w:val="00B91E88"/>
    <w:rsid w:val="00B92F68"/>
    <w:rsid w:val="00B94500"/>
    <w:rsid w:val="00B9683C"/>
    <w:rsid w:val="00B97296"/>
    <w:rsid w:val="00BA1542"/>
    <w:rsid w:val="00BA1F9A"/>
    <w:rsid w:val="00BA48EA"/>
    <w:rsid w:val="00BB1784"/>
    <w:rsid w:val="00BB5EE2"/>
    <w:rsid w:val="00BB75C5"/>
    <w:rsid w:val="00BC1314"/>
    <w:rsid w:val="00BC2796"/>
    <w:rsid w:val="00BC56BE"/>
    <w:rsid w:val="00BC5B7B"/>
    <w:rsid w:val="00BC6937"/>
    <w:rsid w:val="00BC76DD"/>
    <w:rsid w:val="00BD0F6C"/>
    <w:rsid w:val="00BD1A7E"/>
    <w:rsid w:val="00BD465D"/>
    <w:rsid w:val="00BD678D"/>
    <w:rsid w:val="00BD7D52"/>
    <w:rsid w:val="00BE2676"/>
    <w:rsid w:val="00BF2A42"/>
    <w:rsid w:val="00BF5427"/>
    <w:rsid w:val="00C0127A"/>
    <w:rsid w:val="00C03AA3"/>
    <w:rsid w:val="00C03BA5"/>
    <w:rsid w:val="00C044E8"/>
    <w:rsid w:val="00C06500"/>
    <w:rsid w:val="00C10140"/>
    <w:rsid w:val="00C11D3B"/>
    <w:rsid w:val="00C13F57"/>
    <w:rsid w:val="00C238D4"/>
    <w:rsid w:val="00C33634"/>
    <w:rsid w:val="00C33E61"/>
    <w:rsid w:val="00C40FEF"/>
    <w:rsid w:val="00C46B39"/>
    <w:rsid w:val="00C513E4"/>
    <w:rsid w:val="00C52821"/>
    <w:rsid w:val="00C5457E"/>
    <w:rsid w:val="00C56CA3"/>
    <w:rsid w:val="00C64EE9"/>
    <w:rsid w:val="00C73995"/>
    <w:rsid w:val="00C7629B"/>
    <w:rsid w:val="00C774F3"/>
    <w:rsid w:val="00C80D9A"/>
    <w:rsid w:val="00C84652"/>
    <w:rsid w:val="00C84948"/>
    <w:rsid w:val="00C85915"/>
    <w:rsid w:val="00C87E7C"/>
    <w:rsid w:val="00C90566"/>
    <w:rsid w:val="00C94909"/>
    <w:rsid w:val="00C97CDF"/>
    <w:rsid w:val="00CA0AE1"/>
    <w:rsid w:val="00CA7028"/>
    <w:rsid w:val="00CB7B70"/>
    <w:rsid w:val="00CD1B2B"/>
    <w:rsid w:val="00CD3C48"/>
    <w:rsid w:val="00CE051D"/>
    <w:rsid w:val="00CE4A3B"/>
    <w:rsid w:val="00CF3035"/>
    <w:rsid w:val="00CF3470"/>
    <w:rsid w:val="00CF3D2B"/>
    <w:rsid w:val="00CF7FD7"/>
    <w:rsid w:val="00D06083"/>
    <w:rsid w:val="00D064E2"/>
    <w:rsid w:val="00D1037B"/>
    <w:rsid w:val="00D1556A"/>
    <w:rsid w:val="00D17AB6"/>
    <w:rsid w:val="00D20984"/>
    <w:rsid w:val="00D20B5D"/>
    <w:rsid w:val="00D24213"/>
    <w:rsid w:val="00D27C5D"/>
    <w:rsid w:val="00D27CEC"/>
    <w:rsid w:val="00D31C53"/>
    <w:rsid w:val="00D35165"/>
    <w:rsid w:val="00D3795D"/>
    <w:rsid w:val="00D40CA1"/>
    <w:rsid w:val="00D4329A"/>
    <w:rsid w:val="00D458DF"/>
    <w:rsid w:val="00D458F4"/>
    <w:rsid w:val="00D50EB1"/>
    <w:rsid w:val="00D518B7"/>
    <w:rsid w:val="00D574C8"/>
    <w:rsid w:val="00D6626B"/>
    <w:rsid w:val="00D67AA2"/>
    <w:rsid w:val="00D77873"/>
    <w:rsid w:val="00D826B2"/>
    <w:rsid w:val="00D8339B"/>
    <w:rsid w:val="00D837CD"/>
    <w:rsid w:val="00D8614F"/>
    <w:rsid w:val="00D86634"/>
    <w:rsid w:val="00DA013D"/>
    <w:rsid w:val="00DA0EA6"/>
    <w:rsid w:val="00DA6925"/>
    <w:rsid w:val="00DA74BB"/>
    <w:rsid w:val="00DB11B5"/>
    <w:rsid w:val="00DB5B4B"/>
    <w:rsid w:val="00DB5E1C"/>
    <w:rsid w:val="00DB741A"/>
    <w:rsid w:val="00DC226A"/>
    <w:rsid w:val="00DC678D"/>
    <w:rsid w:val="00DD04F8"/>
    <w:rsid w:val="00DD0647"/>
    <w:rsid w:val="00DD1B37"/>
    <w:rsid w:val="00DE2B02"/>
    <w:rsid w:val="00DE2B15"/>
    <w:rsid w:val="00DE476D"/>
    <w:rsid w:val="00DE5356"/>
    <w:rsid w:val="00DE5B65"/>
    <w:rsid w:val="00DF21F9"/>
    <w:rsid w:val="00DF2E5C"/>
    <w:rsid w:val="00DF52F9"/>
    <w:rsid w:val="00E003AE"/>
    <w:rsid w:val="00E04C60"/>
    <w:rsid w:val="00E050FD"/>
    <w:rsid w:val="00E07B27"/>
    <w:rsid w:val="00E11A4F"/>
    <w:rsid w:val="00E15BF6"/>
    <w:rsid w:val="00E22382"/>
    <w:rsid w:val="00E3044C"/>
    <w:rsid w:val="00E30855"/>
    <w:rsid w:val="00E31E87"/>
    <w:rsid w:val="00E32356"/>
    <w:rsid w:val="00E3267F"/>
    <w:rsid w:val="00E36CBE"/>
    <w:rsid w:val="00E42859"/>
    <w:rsid w:val="00E51CE1"/>
    <w:rsid w:val="00E537F1"/>
    <w:rsid w:val="00E56679"/>
    <w:rsid w:val="00E604C5"/>
    <w:rsid w:val="00E64362"/>
    <w:rsid w:val="00E758F4"/>
    <w:rsid w:val="00E75F5B"/>
    <w:rsid w:val="00E85D4E"/>
    <w:rsid w:val="00E86D22"/>
    <w:rsid w:val="00E87BE5"/>
    <w:rsid w:val="00E94C56"/>
    <w:rsid w:val="00E94E6F"/>
    <w:rsid w:val="00EA20C5"/>
    <w:rsid w:val="00EA2400"/>
    <w:rsid w:val="00EA49DA"/>
    <w:rsid w:val="00EB065D"/>
    <w:rsid w:val="00EB39B2"/>
    <w:rsid w:val="00EB5073"/>
    <w:rsid w:val="00EC3CE3"/>
    <w:rsid w:val="00EC7F44"/>
    <w:rsid w:val="00ED1344"/>
    <w:rsid w:val="00EE0C32"/>
    <w:rsid w:val="00EE486A"/>
    <w:rsid w:val="00EE4AD1"/>
    <w:rsid w:val="00EE6920"/>
    <w:rsid w:val="00EE7022"/>
    <w:rsid w:val="00EE7C28"/>
    <w:rsid w:val="00EF12AC"/>
    <w:rsid w:val="00EF15A4"/>
    <w:rsid w:val="00EF4E21"/>
    <w:rsid w:val="00F000AB"/>
    <w:rsid w:val="00F00D5C"/>
    <w:rsid w:val="00F07885"/>
    <w:rsid w:val="00F10AFD"/>
    <w:rsid w:val="00F116A9"/>
    <w:rsid w:val="00F13A3A"/>
    <w:rsid w:val="00F170D5"/>
    <w:rsid w:val="00F23720"/>
    <w:rsid w:val="00F248BF"/>
    <w:rsid w:val="00F328A3"/>
    <w:rsid w:val="00F365C0"/>
    <w:rsid w:val="00F36712"/>
    <w:rsid w:val="00F37968"/>
    <w:rsid w:val="00F41B12"/>
    <w:rsid w:val="00F57925"/>
    <w:rsid w:val="00F60B9D"/>
    <w:rsid w:val="00F64394"/>
    <w:rsid w:val="00F643A4"/>
    <w:rsid w:val="00F6618E"/>
    <w:rsid w:val="00F73A3C"/>
    <w:rsid w:val="00F73A86"/>
    <w:rsid w:val="00F82C9C"/>
    <w:rsid w:val="00F83A04"/>
    <w:rsid w:val="00F852FE"/>
    <w:rsid w:val="00F86D22"/>
    <w:rsid w:val="00F876DF"/>
    <w:rsid w:val="00F87F1D"/>
    <w:rsid w:val="00FA3587"/>
    <w:rsid w:val="00FA4D66"/>
    <w:rsid w:val="00FA56E7"/>
    <w:rsid w:val="00FA791D"/>
    <w:rsid w:val="00FB16B9"/>
    <w:rsid w:val="00FB3EF2"/>
    <w:rsid w:val="00FB5A56"/>
    <w:rsid w:val="00FB6A7E"/>
    <w:rsid w:val="00FC140C"/>
    <w:rsid w:val="00FC4D55"/>
    <w:rsid w:val="00FC6321"/>
    <w:rsid w:val="00FD0E5C"/>
    <w:rsid w:val="00FD3B61"/>
    <w:rsid w:val="00FD66E2"/>
    <w:rsid w:val="00FE4D0A"/>
    <w:rsid w:val="00FF0131"/>
    <w:rsid w:val="00FF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BDB4D"/>
  <w15:docId w15:val="{4E14D235-4822-4623-AB0F-C6AFF6D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A40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FC4D55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46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basedOn w:val="a0"/>
    <w:link w:val="2"/>
    <w:uiPriority w:val="9"/>
    <w:rsid w:val="00FC4D55"/>
    <w:rPr>
      <w:rFonts w:ascii="Angsana New" w:hAnsi="Angsana New"/>
      <w:b/>
      <w:bCs/>
      <w:sz w:val="36"/>
      <w:szCs w:val="36"/>
    </w:rPr>
  </w:style>
  <w:style w:type="character" w:styleId="a9">
    <w:name w:val="Strong"/>
    <w:uiPriority w:val="22"/>
    <w:qFormat/>
    <w:rsid w:val="00FC4D55"/>
    <w:rPr>
      <w:b/>
      <w:bCs/>
    </w:rPr>
  </w:style>
  <w:style w:type="character" w:customStyle="1" w:styleId="textexposedshow">
    <w:name w:val="text_exposed_show"/>
    <w:rsid w:val="00C044E8"/>
  </w:style>
  <w:style w:type="paragraph" w:styleId="aa">
    <w:name w:val="Balloon Text"/>
    <w:basedOn w:val="a"/>
    <w:link w:val="ab"/>
    <w:rsid w:val="00742A4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742A40"/>
    <w:rPr>
      <w:rFonts w:ascii="Tahoma" w:hAnsi="Tahoma"/>
      <w:sz w:val="16"/>
    </w:rPr>
  </w:style>
  <w:style w:type="table" w:styleId="ac">
    <w:name w:val="Table Grid"/>
    <w:basedOn w:val="a1"/>
    <w:uiPriority w:val="39"/>
    <w:rsid w:val="0066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rsid w:val="00261113"/>
    <w:rPr>
      <w:sz w:val="24"/>
      <w:szCs w:val="28"/>
    </w:rPr>
  </w:style>
  <w:style w:type="character" w:styleId="ad">
    <w:name w:val="Emphasis"/>
    <w:basedOn w:val="a0"/>
    <w:uiPriority w:val="20"/>
    <w:qFormat/>
    <w:rsid w:val="00DE2B02"/>
    <w:rPr>
      <w:i/>
      <w:iCs/>
    </w:rPr>
  </w:style>
  <w:style w:type="paragraph" w:styleId="ae">
    <w:name w:val="List Paragraph"/>
    <w:basedOn w:val="a"/>
    <w:uiPriority w:val="34"/>
    <w:qFormat/>
    <w:rsid w:val="00C5457E"/>
    <w:pPr>
      <w:ind w:left="720"/>
      <w:contextualSpacing/>
    </w:pPr>
  </w:style>
  <w:style w:type="paragraph" w:styleId="af">
    <w:name w:val="No Spacing"/>
    <w:uiPriority w:val="1"/>
    <w:qFormat/>
    <w:rsid w:val="002B2F0D"/>
    <w:rPr>
      <w:rFonts w:ascii="Calibri" w:eastAsia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semiHidden/>
    <w:rsid w:val="00C46B3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f0">
    <w:name w:val="Unresolved Mention"/>
    <w:basedOn w:val="a0"/>
    <w:uiPriority w:val="99"/>
    <w:semiHidden/>
    <w:unhideWhenUsed/>
    <w:rsid w:val="00C46B39"/>
    <w:rPr>
      <w:color w:val="605E5C"/>
      <w:shd w:val="clear" w:color="auto" w:fill="E1DFDD"/>
    </w:rPr>
  </w:style>
  <w:style w:type="table" w:customStyle="1" w:styleId="1">
    <w:name w:val="เส้นตาราง1"/>
    <w:basedOn w:val="a1"/>
    <w:next w:val="ac"/>
    <w:uiPriority w:val="39"/>
    <w:rsid w:val="007B648B"/>
    <w:rPr>
      <w:rFonts w:ascii="Calibri" w:eastAsia="Calibri" w:hAnsi="Calibri" w:cs="Cordia New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gagement@uru.ac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-&#3591;&#3634;&#3609;&#3608;&#3640;&#3619;&#3585;&#3634;&#3619;\&#3649;&#3610;&#3610;&#3615;&#3629;&#3619;&#3660;&#3617;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5203-5912-411F-BE2F-E823A600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SPM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Janjira Khumsa</cp:lastModifiedBy>
  <cp:revision>5</cp:revision>
  <cp:lastPrinted>2025-05-20T03:07:00Z</cp:lastPrinted>
  <dcterms:created xsi:type="dcterms:W3CDTF">2025-10-16T07:12:00Z</dcterms:created>
  <dcterms:modified xsi:type="dcterms:W3CDTF">2025-12-18T06:50:00Z</dcterms:modified>
</cp:coreProperties>
</file>