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A5DCB" w14:textId="77777777" w:rsidR="00261113" w:rsidRPr="007B648B" w:rsidRDefault="00261113" w:rsidP="00261113">
      <w:pPr>
        <w:tabs>
          <w:tab w:val="left" w:pos="3600"/>
        </w:tabs>
        <w:spacing w:before="520" w:after="60" w:line="420" w:lineRule="exact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r w:rsidRPr="007B648B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26848" behindDoc="1" locked="0" layoutInCell="1" allowOverlap="1" wp14:anchorId="487E3EE5" wp14:editId="2E3FA57E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60" name="Picture 2" descr="คำอธิบาย: 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ำอธิบาย: krut_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B648B">
        <w:rPr>
          <w:rFonts w:ascii="TH SarabunIT๙" w:hAnsi="TH SarabunIT๙" w:cs="TH SarabunIT๙"/>
        </w:rPr>
        <w:tab/>
      </w:r>
      <w:r w:rsidRPr="007B648B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14:paraId="03CD18B4" w14:textId="15EC08AB" w:rsidR="00261113" w:rsidRPr="007B648B" w:rsidRDefault="00261113" w:rsidP="00261113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</w:rPr>
      </w:pPr>
      <w:r w:rsidRPr="007B648B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727872" behindDoc="0" locked="0" layoutInCell="1" allowOverlap="1" wp14:anchorId="5ABCA57E" wp14:editId="1225C0FF">
                <wp:simplePos x="0" y="0"/>
                <wp:positionH relativeFrom="column">
                  <wp:posOffset>838200</wp:posOffset>
                </wp:positionH>
                <wp:positionV relativeFrom="paragraph">
                  <wp:posOffset>236854</wp:posOffset>
                </wp:positionV>
                <wp:extent cx="4914900" cy="0"/>
                <wp:effectExtent l="0" t="0" r="0" b="19050"/>
                <wp:wrapNone/>
                <wp:docPr id="5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18783E" id="Line 12" o:spid="_x0000_s1026" style="position:absolute;z-index:251727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Pr="007B648B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7B648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46B39" w:rsidRPr="005720FF">
        <w:rPr>
          <w:rFonts w:ascii="TH SarabunIT๙" w:hAnsi="TH SarabunIT๙" w:cs="TH SarabunIT๙"/>
          <w:sz w:val="32"/>
          <w:szCs w:val="32"/>
          <w:highlight w:val="yellow"/>
          <w:cs/>
        </w:rPr>
        <w:t>คณะ</w:t>
      </w:r>
      <w:r w:rsidR="005720FF" w:rsidRPr="005720FF">
        <w:rPr>
          <w:rFonts w:ascii="TH SarabunIT๙" w:hAnsi="TH SarabunIT๙" w:cs="TH SarabunIT๙" w:hint="cs"/>
          <w:sz w:val="32"/>
          <w:szCs w:val="32"/>
          <w:highlight w:val="yellow"/>
          <w:cs/>
        </w:rPr>
        <w:t>.....................................</w:t>
      </w:r>
      <w:r w:rsidR="00C46B39" w:rsidRPr="007B648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B648B">
        <w:rPr>
          <w:rFonts w:ascii="TH SarabunIT๙" w:hAnsi="TH SarabunIT๙" w:cs="TH SarabunIT๙"/>
          <w:sz w:val="32"/>
          <w:szCs w:val="32"/>
          <w:cs/>
        </w:rPr>
        <w:t>มหาวิทยาลัยราชภัฏอุตรดิตถ์</w:t>
      </w:r>
      <w:r w:rsidR="00C774F3" w:rsidRPr="007B648B">
        <w:rPr>
          <w:rFonts w:ascii="TH SarabunIT๙" w:hAnsi="TH SarabunIT๙" w:cs="TH SarabunIT๙"/>
          <w:sz w:val="32"/>
          <w:szCs w:val="32"/>
          <w:cs/>
        </w:rPr>
        <w:t xml:space="preserve"> โทร.</w:t>
      </w:r>
      <w:r w:rsidR="00C46B39" w:rsidRPr="007B648B">
        <w:rPr>
          <w:rFonts w:ascii="TH SarabunIT๙" w:hAnsi="TH SarabunIT๙" w:cs="TH SarabunIT๙"/>
          <w:sz w:val="32"/>
          <w:szCs w:val="32"/>
          <w:highlight w:val="yellow"/>
          <w:cs/>
        </w:rPr>
        <w:t>0000</w:t>
      </w:r>
    </w:p>
    <w:p w14:paraId="6E3970DA" w14:textId="1DEED203" w:rsidR="00261113" w:rsidRPr="007B648B" w:rsidRDefault="00261113" w:rsidP="00261113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7B648B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728896" behindDoc="0" locked="0" layoutInCell="1" allowOverlap="1" wp14:anchorId="4D69B188" wp14:editId="6ACC7F67">
                <wp:simplePos x="0" y="0"/>
                <wp:positionH relativeFrom="column">
                  <wp:posOffset>114300</wp:posOffset>
                </wp:positionH>
                <wp:positionV relativeFrom="paragraph">
                  <wp:posOffset>242569</wp:posOffset>
                </wp:positionV>
                <wp:extent cx="2743200" cy="0"/>
                <wp:effectExtent l="0" t="0" r="0" b="19050"/>
                <wp:wrapNone/>
                <wp:docPr id="57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D6E7F0" id="Line 13" o:spid="_x0000_s1026" style="position:absolute;z-index:251728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">
                <v:stroke dashstyle="1 1" endcap="round"/>
              </v:line>
            </w:pict>
          </mc:Fallback>
        </mc:AlternateContent>
      </w:r>
      <w:r w:rsidRPr="007B648B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729920" behindDoc="0" locked="0" layoutInCell="1" allowOverlap="1" wp14:anchorId="424079D2" wp14:editId="3E8E3A3E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244474</wp:posOffset>
                </wp:positionV>
                <wp:extent cx="2592070" cy="0"/>
                <wp:effectExtent l="0" t="0" r="0" b="19050"/>
                <wp:wrapNone/>
                <wp:docPr id="5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9BD1E1" id="Line 14" o:spid="_x0000_s1026" style="position:absolute;z-index:251729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Pr="007B648B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ที่  </w:t>
      </w:r>
      <w:r w:rsidR="00652D3B">
        <w:rPr>
          <w:rFonts w:ascii="TH SarabunIT๙" w:hAnsi="TH SarabunIT๙" w:cs="TH SarabunIT๙" w:hint="cs"/>
          <w:b/>
          <w:bCs/>
          <w:sz w:val="38"/>
          <w:szCs w:val="38"/>
          <w:cs/>
        </w:rPr>
        <w:t xml:space="preserve">        </w:t>
      </w:r>
      <w:r w:rsidR="00652D3B" w:rsidRPr="00652D3B">
        <w:rPr>
          <w:rFonts w:ascii="TH SarabunIT๙" w:hAnsi="TH SarabunIT๙" w:cs="TH SarabunIT๙" w:hint="cs"/>
          <w:sz w:val="38"/>
          <w:szCs w:val="38"/>
          <w:cs/>
        </w:rPr>
        <w:t xml:space="preserve">  /</w:t>
      </w:r>
      <w:r w:rsidRPr="007B648B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Pr="007B648B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วันที่  </w:t>
      </w:r>
    </w:p>
    <w:p w14:paraId="2CAB55A1" w14:textId="04CE6F4F" w:rsidR="00261113" w:rsidRPr="007B648B" w:rsidRDefault="00261113" w:rsidP="00261113">
      <w:pPr>
        <w:spacing w:after="120"/>
        <w:ind w:left="709" w:hanging="709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B648B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730944" behindDoc="0" locked="0" layoutInCell="1" allowOverlap="1" wp14:anchorId="715D24E7" wp14:editId="1D5D9D98">
                <wp:simplePos x="0" y="0"/>
                <wp:positionH relativeFrom="column">
                  <wp:posOffset>333375</wp:posOffset>
                </wp:positionH>
                <wp:positionV relativeFrom="paragraph">
                  <wp:posOffset>247014</wp:posOffset>
                </wp:positionV>
                <wp:extent cx="5414645" cy="0"/>
                <wp:effectExtent l="0" t="0" r="0" b="19050"/>
                <wp:wrapNone/>
                <wp:docPr id="5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759BEF" id="Line 15" o:spid="_x0000_s1026" style="position:absolute;z-index:251730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Pr="007B648B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FD3B61" w:rsidRPr="007B648B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="00C46B39" w:rsidRPr="007B648B">
        <w:rPr>
          <w:rFonts w:ascii="TH SarabunIT๙" w:hAnsi="TH SarabunIT๙" w:cs="TH SarabunIT๙"/>
          <w:sz w:val="32"/>
          <w:szCs w:val="32"/>
          <w:cs/>
        </w:rPr>
        <w:t>ขอส่งข้อเสนอโครงการวิจัย</w:t>
      </w:r>
    </w:p>
    <w:p w14:paraId="4400D3D6" w14:textId="42CDBE90" w:rsidR="00261113" w:rsidRPr="007B648B" w:rsidRDefault="00261113" w:rsidP="00261113">
      <w:pPr>
        <w:spacing w:after="120"/>
        <w:ind w:left="709" w:hanging="709"/>
        <w:rPr>
          <w:rFonts w:ascii="TH SarabunIT๙" w:hAnsi="TH SarabunIT๙" w:cs="TH SarabunIT๙"/>
          <w:sz w:val="32"/>
          <w:szCs w:val="32"/>
          <w:cs/>
        </w:rPr>
      </w:pPr>
      <w:r w:rsidRPr="007B648B">
        <w:rPr>
          <w:rFonts w:ascii="TH SarabunIT๙" w:hAnsi="TH SarabunIT๙" w:cs="TH SarabunIT๙"/>
          <w:b/>
          <w:bCs/>
          <w:sz w:val="32"/>
          <w:szCs w:val="32"/>
          <w:cs/>
        </w:rPr>
        <w:t>เรีย</w:t>
      </w:r>
      <w:r w:rsidR="00FD3B61" w:rsidRPr="007B648B">
        <w:rPr>
          <w:rFonts w:ascii="TH SarabunIT๙" w:hAnsi="TH SarabunIT๙" w:cs="TH SarabunIT๙"/>
          <w:b/>
          <w:bCs/>
          <w:sz w:val="32"/>
          <w:szCs w:val="32"/>
          <w:cs/>
        </w:rPr>
        <w:t>น</w:t>
      </w:r>
      <w:r w:rsidR="00FD3B61" w:rsidRPr="007B648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46B39" w:rsidRPr="007B648B">
        <w:rPr>
          <w:rFonts w:ascii="TH SarabunIT๙" w:hAnsi="TH SarabunIT๙" w:cs="TH SarabunIT๙"/>
          <w:sz w:val="32"/>
          <w:szCs w:val="32"/>
          <w:highlight w:val="yellow"/>
          <w:cs/>
        </w:rPr>
        <w:t>คณบดี/ผู้บริหารหน่วยงาน............</w:t>
      </w:r>
    </w:p>
    <w:p w14:paraId="43771927" w14:textId="17639BC0" w:rsidR="00771C9D" w:rsidRPr="007B648B" w:rsidRDefault="00771C9D" w:rsidP="00C46B39">
      <w:pPr>
        <w:tabs>
          <w:tab w:val="left" w:pos="540"/>
        </w:tabs>
        <w:spacing w:before="240"/>
        <w:ind w:firstLine="851"/>
        <w:jc w:val="thaiDistribute"/>
        <w:rPr>
          <w:rFonts w:ascii="TH SarabunIT๙" w:hAnsi="TH SarabunIT๙" w:cs="TH SarabunIT๙"/>
          <w:sz w:val="28"/>
          <w:szCs w:val="32"/>
        </w:rPr>
      </w:pPr>
      <w:r w:rsidRPr="007B648B">
        <w:rPr>
          <w:rFonts w:ascii="TH SarabunIT๙" w:eastAsia="Calibri" w:hAnsi="TH SarabunIT๙" w:cs="TH SarabunIT๙"/>
          <w:sz w:val="32"/>
          <w:szCs w:val="32"/>
          <w:shd w:val="clear" w:color="auto" w:fill="FFFFFF"/>
          <w:cs/>
        </w:rPr>
        <w:tab/>
      </w:r>
      <w:r w:rsidR="00C46B39" w:rsidRPr="007B648B">
        <w:rPr>
          <w:rFonts w:ascii="TH SarabunIT๙" w:eastAsia="Calibri" w:hAnsi="TH SarabunIT๙" w:cs="TH SarabunIT๙"/>
          <w:sz w:val="32"/>
          <w:szCs w:val="32"/>
          <w:shd w:val="clear" w:color="auto" w:fill="FFFFFF"/>
          <w:cs/>
        </w:rPr>
        <w:t xml:space="preserve">ข้าพเจ้า </w:t>
      </w:r>
      <w:r w:rsidR="00C46B39" w:rsidRPr="007B648B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..............................................................ตำแหน่ง......................................                 ขอส่งข้อเสนอโครงการวิจัย เรื่อง........................................................................................................................ภายใต้กรอบ/แผนงาน........................................................................................................................................... เพื่อขอรับการสนับสนุนทุนวิจัยจาก ...........................................................................</w:t>
      </w:r>
      <w:r w:rsidR="00C46B39" w:rsidRPr="007B648B">
        <w:rPr>
          <w:rFonts w:ascii="TH SarabunIT๙" w:eastAsia="SimSun" w:hAnsi="TH SarabunIT๙" w:cs="TH SarabunIT๙"/>
          <w:color w:val="EE0000"/>
          <w:sz w:val="32"/>
          <w:szCs w:val="32"/>
          <w:cs/>
          <w:lang w:eastAsia="zh-CN"/>
        </w:rPr>
        <w:t>(ใส่ชื่อแหล่งทุนภายนอก เช่น สำนักงานการวิจัยแห่งชาติ (วช.) หน่วยบริหารและจัดการทุนด้านการพัฒนาระดับพื้นที่ (</w:t>
      </w:r>
      <w:proofErr w:type="spellStart"/>
      <w:r w:rsidR="00C46B39" w:rsidRPr="007B648B">
        <w:rPr>
          <w:rFonts w:ascii="TH SarabunIT๙" w:eastAsia="SimSun" w:hAnsi="TH SarabunIT๙" w:cs="TH SarabunIT๙"/>
          <w:color w:val="EE0000"/>
          <w:sz w:val="32"/>
          <w:szCs w:val="32"/>
          <w:cs/>
          <w:lang w:eastAsia="zh-CN"/>
        </w:rPr>
        <w:t>บพท</w:t>
      </w:r>
      <w:proofErr w:type="spellEnd"/>
      <w:r w:rsidR="00C46B39" w:rsidRPr="007B648B">
        <w:rPr>
          <w:rFonts w:ascii="TH SarabunIT๙" w:eastAsia="SimSun" w:hAnsi="TH SarabunIT๙" w:cs="TH SarabunIT๙"/>
          <w:color w:val="EE0000"/>
          <w:sz w:val="32"/>
          <w:szCs w:val="32"/>
          <w:cs/>
          <w:lang w:eastAsia="zh-CN"/>
        </w:rPr>
        <w:t>. เป็นต้น</w:t>
      </w:r>
      <w:r w:rsidR="00C46B39" w:rsidRPr="007B648B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ประจำปีงบประมาณ พ.ศ. .............. งบประมาณที่เสนอขอรวมทั้งสิ้น .............................บาท (.......................................................) นั้น</w:t>
      </w:r>
    </w:p>
    <w:p w14:paraId="7DA8067B" w14:textId="64B58CF7" w:rsidR="00A2091A" w:rsidRPr="007B648B" w:rsidRDefault="0019471B" w:rsidP="00510CDE">
      <w:pPr>
        <w:tabs>
          <w:tab w:val="left" w:pos="540"/>
        </w:tabs>
        <w:spacing w:before="120"/>
        <w:ind w:firstLine="1418"/>
        <w:jc w:val="thaiDistribute"/>
        <w:rPr>
          <w:rFonts w:ascii="TH SarabunIT๙" w:hAnsi="TH SarabunIT๙" w:cs="TH SarabunIT๙"/>
          <w:sz w:val="28"/>
          <w:szCs w:val="32"/>
        </w:rPr>
      </w:pPr>
      <w:r w:rsidRPr="007B648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ในการนี้ </w:t>
      </w:r>
      <w:r w:rsidR="007D0CCC" w:rsidRPr="007B648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ได้ดำเนินการจัดทำข้อเสนอโครงการวิจัยเชิงหลักการเรียบร้อยแล้ว เพื่อให้การนำส่งข้อเสนอโครงการวิจัยดังกล่าวข้างต้น เป็นไปด้วยความเรียบร้อย และเป็นไปตามประกาศ/เงื่อนไขของแหล่งทุน            จึงขอความอนุเคราะห์สถาบันวิจัยและพัฒนา ดำเนินการจัดทำหนังสือราชการภายนอก (หนังสือนำส่งข้อเสนอโครงการวิจัย) </w:t>
      </w:r>
      <w:r w:rsidR="007D0CCC" w:rsidRPr="007B648B">
        <w:rPr>
          <w:rFonts w:ascii="TH SarabunIT๙" w:hAnsi="TH SarabunIT๙" w:cs="TH SarabunIT๙"/>
          <w:spacing w:val="-6"/>
          <w:sz w:val="32"/>
          <w:szCs w:val="32"/>
          <w:highlight w:val="yellow"/>
          <w:cs/>
        </w:rPr>
        <w:t>จำนวน ...... ฉบับ</w:t>
      </w:r>
      <w:r w:rsidR="007D0CCC" w:rsidRPr="007B648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4C16BD" w:rsidRPr="007B648B">
        <w:rPr>
          <w:rFonts w:ascii="TH SarabunIT๙" w:hAnsi="TH SarabunIT๙" w:cs="TH SarabunIT๙"/>
          <w:sz w:val="32"/>
          <w:szCs w:val="32"/>
          <w:cs/>
          <w:lang w:eastAsia="zh-CN"/>
        </w:rPr>
        <w:t>รายละเอียดตาม</w:t>
      </w:r>
      <w:r w:rsidR="00891DD9" w:rsidRPr="007B648B">
        <w:rPr>
          <w:rFonts w:ascii="TH SarabunIT๙" w:hAnsi="TH SarabunIT๙" w:cs="TH SarabunIT๙"/>
          <w:sz w:val="32"/>
          <w:szCs w:val="32"/>
          <w:cs/>
          <w:lang w:eastAsia="zh-CN"/>
        </w:rPr>
        <w:t>เอกสาร</w:t>
      </w:r>
      <w:r w:rsidR="004C16BD" w:rsidRPr="007B648B">
        <w:rPr>
          <w:rFonts w:ascii="TH SarabunIT๙" w:hAnsi="TH SarabunIT๙" w:cs="TH SarabunIT๙"/>
          <w:sz w:val="32"/>
          <w:szCs w:val="32"/>
          <w:cs/>
          <w:lang w:eastAsia="zh-CN"/>
        </w:rPr>
        <w:t>ที่แนบมาพร้อมนี้</w:t>
      </w:r>
    </w:p>
    <w:p w14:paraId="668A2B24" w14:textId="1CE7A4BF" w:rsidR="004C16BD" w:rsidRPr="007B648B" w:rsidRDefault="004C16BD" w:rsidP="00A2091A">
      <w:pPr>
        <w:tabs>
          <w:tab w:val="left" w:pos="540"/>
        </w:tabs>
        <w:spacing w:before="360"/>
        <w:ind w:firstLine="1418"/>
        <w:jc w:val="thaiDistribute"/>
        <w:rPr>
          <w:rFonts w:ascii="TH SarabunIT๙" w:hAnsi="TH SarabunIT๙" w:cs="TH SarabunIT๙"/>
          <w:sz w:val="28"/>
          <w:szCs w:val="32"/>
        </w:rPr>
      </w:pPr>
      <w:r w:rsidRPr="007B648B">
        <w:rPr>
          <w:rFonts w:ascii="TH SarabunIT๙" w:hAnsi="TH SarabunIT๙" w:cs="TH SarabunIT๙"/>
          <w:sz w:val="32"/>
          <w:szCs w:val="32"/>
          <w:cs/>
          <w:lang w:eastAsia="zh-CN"/>
        </w:rPr>
        <w:t>จึงเรียนมาเพื่อโปรดพิจารณา</w:t>
      </w:r>
      <w:r w:rsidRPr="007B648B">
        <w:rPr>
          <w:rFonts w:ascii="TH SarabunIT๙" w:eastAsia="MS Mincho" w:hAnsi="TH SarabunIT๙" w:cs="TH SarabunIT๙"/>
          <w:sz w:val="32"/>
          <w:szCs w:val="32"/>
          <w:lang w:eastAsia="zh-CN"/>
        </w:rPr>
        <w:t xml:space="preserve"> </w:t>
      </w:r>
    </w:p>
    <w:p w14:paraId="34EEA89C" w14:textId="2C791801" w:rsidR="00891DD9" w:rsidRPr="007B648B" w:rsidRDefault="004A621D" w:rsidP="00891DD9">
      <w:pPr>
        <w:rPr>
          <w:rFonts w:ascii="TH SarabunIT๙" w:hAnsi="TH SarabunIT๙" w:cs="TH SarabunIT๙"/>
          <w:sz w:val="32"/>
          <w:szCs w:val="32"/>
        </w:rPr>
      </w:pPr>
      <w:r w:rsidRPr="007B648B">
        <w:rPr>
          <w:rFonts w:ascii="TH SarabunIT๙" w:hAnsi="TH SarabunIT๙" w:cs="TH SarabunIT๙"/>
          <w:sz w:val="40"/>
          <w:szCs w:val="40"/>
          <w:cs/>
        </w:rPr>
        <w:tab/>
      </w:r>
    </w:p>
    <w:p w14:paraId="4F8307E4" w14:textId="77777777" w:rsidR="000C7086" w:rsidRPr="007B648B" w:rsidRDefault="000C7086" w:rsidP="000C7086">
      <w:pPr>
        <w:tabs>
          <w:tab w:val="right" w:pos="9026"/>
        </w:tabs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70D296DC" w14:textId="13F03499" w:rsidR="000C7086" w:rsidRPr="007B648B" w:rsidRDefault="007B648B" w:rsidP="000C7086">
      <w:pPr>
        <w:tabs>
          <w:tab w:val="right" w:pos="9026"/>
        </w:tabs>
        <w:ind w:firstLine="4678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7B648B">
        <w:rPr>
          <w:rFonts w:ascii="TH SarabunIT๙" w:eastAsia="Cordia New" w:hAnsi="TH SarabunIT๙" w:cs="TH SarabunIT๙"/>
          <w:sz w:val="32"/>
          <w:szCs w:val="32"/>
          <w:lang w:eastAsia="zh-CN"/>
        </w:rPr>
        <w:t>....................................................</w:t>
      </w:r>
    </w:p>
    <w:p w14:paraId="59F25860" w14:textId="6232B8B0" w:rsidR="000C7086" w:rsidRPr="007B648B" w:rsidRDefault="000C7086" w:rsidP="000C7086">
      <w:pPr>
        <w:tabs>
          <w:tab w:val="right" w:pos="9026"/>
        </w:tabs>
        <w:ind w:firstLine="4536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7B648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(</w:t>
      </w:r>
      <w:r w:rsidR="007B648B" w:rsidRPr="007B648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........................................................</w:t>
      </w:r>
      <w:r w:rsidRPr="007B648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)  </w:t>
      </w:r>
    </w:p>
    <w:p w14:paraId="41354ECA" w14:textId="631D6BAB" w:rsidR="000C7086" w:rsidRPr="007B648B" w:rsidRDefault="000C7086" w:rsidP="009B4C6A">
      <w:pPr>
        <w:tabs>
          <w:tab w:val="right" w:pos="9026"/>
        </w:tabs>
        <w:rPr>
          <w:rFonts w:ascii="TH SarabunIT๙" w:eastAsiaTheme="majorEastAsia" w:hAnsi="TH SarabunIT๙" w:cs="TH SarabunIT๙"/>
          <w:sz w:val="2"/>
          <w:szCs w:val="2"/>
        </w:rPr>
      </w:pPr>
      <w:r w:rsidRPr="007B648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                                                         </w:t>
      </w:r>
      <w:r w:rsidRPr="007B648B">
        <w:rPr>
          <w:rFonts w:ascii="TH SarabunIT๙" w:eastAsia="Cordia New" w:hAnsi="TH SarabunIT๙" w:cs="TH SarabunIT๙"/>
          <w:sz w:val="10"/>
          <w:szCs w:val="10"/>
          <w:cs/>
          <w:lang w:eastAsia="zh-CN"/>
        </w:rPr>
        <w:t xml:space="preserve">  </w:t>
      </w:r>
      <w:r w:rsidR="007B648B" w:rsidRPr="007B648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ผู้เสนอโครงการวิจัย</w:t>
      </w:r>
    </w:p>
    <w:p w14:paraId="351C7526" w14:textId="77777777" w:rsidR="000C7086" w:rsidRPr="007B648B" w:rsidRDefault="000C7086" w:rsidP="000C7086">
      <w:pPr>
        <w:tabs>
          <w:tab w:val="right" w:pos="9026"/>
        </w:tabs>
        <w:rPr>
          <w:rFonts w:ascii="TH SarabunIT๙" w:eastAsiaTheme="majorEastAsia" w:hAnsi="TH SarabunIT๙" w:cs="TH SarabunIT๙"/>
          <w:sz w:val="2"/>
          <w:szCs w:val="2"/>
        </w:rPr>
      </w:pPr>
    </w:p>
    <w:p w14:paraId="1FC6FD83" w14:textId="77777777" w:rsidR="000C7086" w:rsidRPr="007B648B" w:rsidRDefault="000C7086" w:rsidP="000C7086">
      <w:pPr>
        <w:tabs>
          <w:tab w:val="right" w:pos="9026"/>
        </w:tabs>
        <w:rPr>
          <w:rFonts w:ascii="TH SarabunIT๙" w:eastAsiaTheme="majorEastAsia" w:hAnsi="TH SarabunIT๙" w:cs="TH SarabunIT๙"/>
          <w:sz w:val="2"/>
          <w:szCs w:val="2"/>
        </w:rPr>
      </w:pPr>
    </w:p>
    <w:p w14:paraId="2FF841BD" w14:textId="77777777" w:rsidR="000C7086" w:rsidRPr="007B648B" w:rsidRDefault="000C7086" w:rsidP="000C7086">
      <w:pPr>
        <w:tabs>
          <w:tab w:val="right" w:pos="9026"/>
        </w:tabs>
        <w:rPr>
          <w:rFonts w:ascii="TH SarabunIT๙" w:eastAsiaTheme="majorEastAsia" w:hAnsi="TH SarabunIT๙" w:cs="TH SarabunIT๙"/>
          <w:sz w:val="2"/>
          <w:szCs w:val="2"/>
        </w:rPr>
      </w:pPr>
    </w:p>
    <w:p w14:paraId="61FEBD82" w14:textId="77777777" w:rsidR="000C7086" w:rsidRPr="007B648B" w:rsidRDefault="000C7086" w:rsidP="000C7086">
      <w:pPr>
        <w:tabs>
          <w:tab w:val="right" w:pos="9026"/>
        </w:tabs>
        <w:rPr>
          <w:rFonts w:ascii="TH SarabunIT๙" w:eastAsiaTheme="majorEastAsia" w:hAnsi="TH SarabunIT๙" w:cs="TH SarabunIT๙"/>
          <w:sz w:val="2"/>
          <w:szCs w:val="2"/>
        </w:rPr>
      </w:pPr>
    </w:p>
    <w:p w14:paraId="6FE2AE6A" w14:textId="77777777" w:rsidR="008A6270" w:rsidRPr="007B648B" w:rsidRDefault="008A6270" w:rsidP="00E3267F">
      <w:pPr>
        <w:tabs>
          <w:tab w:val="center" w:pos="5387"/>
        </w:tabs>
        <w:rPr>
          <w:rFonts w:ascii="TH SarabunIT๙" w:hAnsi="TH SarabunIT๙" w:cs="TH SarabunIT๙"/>
          <w:szCs w:val="24"/>
        </w:rPr>
      </w:pPr>
    </w:p>
    <w:p w14:paraId="664A15B6" w14:textId="2477AD79" w:rsidR="008A6270" w:rsidRPr="007B648B" w:rsidRDefault="007B648B" w:rsidP="00E3267F">
      <w:pPr>
        <w:tabs>
          <w:tab w:val="center" w:pos="5387"/>
        </w:tabs>
        <w:rPr>
          <w:rFonts w:ascii="TH SarabunIT๙" w:hAnsi="TH SarabunIT๙" w:cs="TH SarabunIT๙"/>
          <w:szCs w:val="24"/>
        </w:rPr>
      </w:pPr>
      <w:r w:rsidRPr="007B648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BF13C57" wp14:editId="3327D1F5">
                <wp:simplePos x="0" y="0"/>
                <wp:positionH relativeFrom="margin">
                  <wp:posOffset>2915920</wp:posOffset>
                </wp:positionH>
                <wp:positionV relativeFrom="paragraph">
                  <wp:posOffset>158750</wp:posOffset>
                </wp:positionV>
                <wp:extent cx="2778760" cy="2800350"/>
                <wp:effectExtent l="0" t="0" r="2159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8760" cy="280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6C0BA3" w14:textId="77777777" w:rsidR="007B648B" w:rsidRPr="00180E56" w:rsidRDefault="007B648B" w:rsidP="007B648B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80E5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เรียน ผู้อำนวยการสถาบันวิจัยและพัฒนา</w:t>
                            </w:r>
                          </w:p>
                          <w:p w14:paraId="4307466E" w14:textId="22E74735" w:rsidR="007B648B" w:rsidRDefault="007B648B" w:rsidP="007B648B">
                            <w:pPr>
                              <w:spacing w:before="200" w:after="200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</w:t>
                            </w:r>
                          </w:p>
                          <w:p w14:paraId="0925CF1E" w14:textId="23E23503" w:rsidR="007B648B" w:rsidRDefault="007B648B" w:rsidP="007B648B">
                            <w:pPr>
                              <w:spacing w:before="200" w:after="200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.........................................................................................</w:t>
                            </w:r>
                          </w:p>
                          <w:p w14:paraId="0A876D9F" w14:textId="77777777" w:rsidR="007B648B" w:rsidRDefault="007B648B" w:rsidP="007B648B">
                            <w:pPr>
                              <w:spacing w:before="120"/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cs/>
                              </w:rPr>
                              <w:t xml:space="preserve">           </w:t>
                            </w:r>
                          </w:p>
                          <w:p w14:paraId="08851753" w14:textId="77777777" w:rsidR="007B648B" w:rsidRPr="00176E01" w:rsidRDefault="007B648B" w:rsidP="007B648B">
                            <w:pPr>
                              <w:spacing w:before="120"/>
                              <w:rPr>
                                <w:rFonts w:ascii="TH SarabunPSK" w:hAnsi="TH SarabunPSK" w:cs="TH SarabunPSK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16"/>
                                <w:szCs w:val="16"/>
                                <w:cs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cs/>
                              </w:rPr>
                              <w:t xml:space="preserve">   </w:t>
                            </w: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</w:t>
                            </w: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.........................................................</w:t>
                            </w:r>
                          </w:p>
                          <w:p w14:paraId="74DC8538" w14:textId="77777777" w:rsidR="007B648B" w:rsidRPr="00176E01" w:rsidRDefault="007B648B" w:rsidP="007B648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                                                       )</w:t>
                            </w:r>
                          </w:p>
                          <w:p w14:paraId="4AEFACC7" w14:textId="77777777" w:rsidR="007B648B" w:rsidRPr="00DB1B4F" w:rsidRDefault="007B648B" w:rsidP="007B648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DB1B4F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คณบดี</w:t>
                            </w:r>
                          </w:p>
                          <w:p w14:paraId="67C43CCF" w14:textId="77777777" w:rsidR="007B648B" w:rsidRPr="00DB1B4F" w:rsidRDefault="007B648B" w:rsidP="007B648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B1B4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คณะ.................................................................</w:t>
                            </w:r>
                          </w:p>
                          <w:p w14:paraId="6E5DCE54" w14:textId="77777777" w:rsidR="007B648B" w:rsidRPr="00DB1B4F" w:rsidRDefault="007B648B" w:rsidP="007B648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B1B4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วันที่............./.............../...............</w:t>
                            </w:r>
                          </w:p>
                          <w:p w14:paraId="1FC15365" w14:textId="77777777" w:rsidR="007B648B" w:rsidRPr="00176E01" w:rsidRDefault="007B648B" w:rsidP="007B648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F13C5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29.6pt;margin-top:12.5pt;width:218.8pt;height:220.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" fillcolor="white [3201]" strokeweight=".5pt">
                <v:textbox>
                  <w:txbxContent>
                    <w:p w14:paraId="636C0BA3" w14:textId="77777777" w:rsidR="007B648B" w:rsidRPr="00180E56" w:rsidRDefault="007B648B" w:rsidP="007B648B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80E5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เรียน ผู้อำนวยการสถาบันวิจัยและพัฒนา</w:t>
                      </w:r>
                    </w:p>
                    <w:p w14:paraId="4307466E" w14:textId="22E74735" w:rsidR="007B648B" w:rsidRDefault="007B648B" w:rsidP="007B648B">
                      <w:pPr>
                        <w:spacing w:before="200" w:after="200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</w:t>
                      </w:r>
                    </w:p>
                    <w:p w14:paraId="0925CF1E" w14:textId="23E23503" w:rsidR="007B648B" w:rsidRDefault="007B648B" w:rsidP="007B648B">
                      <w:pPr>
                        <w:spacing w:before="200" w:after="200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.........................................................................................</w:t>
                      </w:r>
                    </w:p>
                    <w:p w14:paraId="0A876D9F" w14:textId="77777777" w:rsidR="007B648B" w:rsidRDefault="007B648B" w:rsidP="007B648B">
                      <w:pPr>
                        <w:spacing w:before="120"/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cs/>
                        </w:rPr>
                        <w:t xml:space="preserve">           </w:t>
                      </w:r>
                    </w:p>
                    <w:p w14:paraId="08851753" w14:textId="77777777" w:rsidR="007B648B" w:rsidRPr="00176E01" w:rsidRDefault="007B648B" w:rsidP="007B648B">
                      <w:pPr>
                        <w:spacing w:before="120"/>
                        <w:rPr>
                          <w:rFonts w:ascii="TH SarabunPSK" w:hAnsi="TH SarabunPSK" w:cs="TH SarabunPSK"/>
                          <w:sz w:val="32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16"/>
                          <w:szCs w:val="16"/>
                          <w:cs/>
                        </w:rPr>
                        <w:t xml:space="preserve">                  </w:t>
                      </w:r>
                      <w:r>
                        <w:rPr>
                          <w:rFonts w:ascii="TH SarabunPSK" w:hAnsi="TH SarabunPSK" w:cs="TH SarabunPSK" w:hint="cs"/>
                          <w:sz w:val="36"/>
                          <w:cs/>
                        </w:rPr>
                        <w:t xml:space="preserve">   </w:t>
                      </w: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</w:t>
                      </w: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.........................................................</w:t>
                      </w:r>
                    </w:p>
                    <w:p w14:paraId="74DC8538" w14:textId="77777777" w:rsidR="007B648B" w:rsidRPr="00176E01" w:rsidRDefault="007B648B" w:rsidP="007B648B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                                                       )</w:t>
                      </w:r>
                    </w:p>
                    <w:p w14:paraId="4AEFACC7" w14:textId="77777777" w:rsidR="007B648B" w:rsidRPr="00DB1B4F" w:rsidRDefault="007B648B" w:rsidP="007B648B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DB1B4F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คณบดี</w:t>
                      </w:r>
                    </w:p>
                    <w:p w14:paraId="67C43CCF" w14:textId="77777777" w:rsidR="007B648B" w:rsidRPr="00DB1B4F" w:rsidRDefault="007B648B" w:rsidP="007B648B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B1B4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คณะ.................................................................</w:t>
                      </w:r>
                    </w:p>
                    <w:p w14:paraId="6E5DCE54" w14:textId="77777777" w:rsidR="007B648B" w:rsidRPr="00DB1B4F" w:rsidRDefault="007B648B" w:rsidP="007B648B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B1B4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วันที่............./.............../...............</w:t>
                      </w:r>
                    </w:p>
                    <w:p w14:paraId="1FC15365" w14:textId="77777777" w:rsidR="007B648B" w:rsidRPr="00176E01" w:rsidRDefault="007B648B" w:rsidP="007B648B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B648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110A08C" wp14:editId="00ACE0B6">
                <wp:simplePos x="0" y="0"/>
                <wp:positionH relativeFrom="margin">
                  <wp:posOffset>0</wp:posOffset>
                </wp:positionH>
                <wp:positionV relativeFrom="paragraph">
                  <wp:posOffset>171005</wp:posOffset>
                </wp:positionV>
                <wp:extent cx="2778760" cy="2788285"/>
                <wp:effectExtent l="0" t="0" r="21590" b="1206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8760" cy="2788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B624F7" w14:textId="77777777" w:rsidR="007B648B" w:rsidRPr="00180E56" w:rsidRDefault="007B648B" w:rsidP="007B648B">
                            <w:pPr>
                              <w:spacing w:after="200"/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</w:pPr>
                            <w:r w:rsidRPr="00180E56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เรียน คณบดี</w:t>
                            </w:r>
                          </w:p>
                          <w:p w14:paraId="4CB4D59F" w14:textId="0A45073D" w:rsidR="007B648B" w:rsidRDefault="007B648B" w:rsidP="007B648B">
                            <w:pPr>
                              <w:spacing w:before="200" w:after="200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cs/>
                              </w:rPr>
                              <w:t>.</w:t>
                            </w: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</w:t>
                            </w:r>
                          </w:p>
                          <w:p w14:paraId="50740FF3" w14:textId="153366E9" w:rsidR="007B648B" w:rsidRDefault="007B648B" w:rsidP="007B648B">
                            <w:pPr>
                              <w:spacing w:before="200" w:after="200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.........................................................................................</w:t>
                            </w:r>
                          </w:p>
                          <w:p w14:paraId="0F94B94B" w14:textId="77777777" w:rsidR="007B648B" w:rsidRPr="00DB1B4F" w:rsidRDefault="007B648B" w:rsidP="007B648B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16"/>
                              </w:rPr>
                            </w:pPr>
                          </w:p>
                          <w:p w14:paraId="579527D2" w14:textId="77777777" w:rsidR="007B648B" w:rsidRPr="00176E01" w:rsidRDefault="007B648B" w:rsidP="007B648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.........................................................</w:t>
                            </w:r>
                          </w:p>
                          <w:p w14:paraId="10257843" w14:textId="77777777" w:rsidR="007B648B" w:rsidRPr="00176E01" w:rsidRDefault="007B648B" w:rsidP="007B648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                                                       )</w:t>
                            </w:r>
                          </w:p>
                          <w:p w14:paraId="08835512" w14:textId="77777777" w:rsidR="007B648B" w:rsidRPr="00176E01" w:rsidRDefault="007B648B" w:rsidP="007B648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หัวหน้าหน่วยจัดการงานวิจัย</w:t>
                            </w:r>
                          </w:p>
                          <w:p w14:paraId="316345E4" w14:textId="77777777" w:rsidR="007B648B" w:rsidRPr="00176E01" w:rsidRDefault="007B648B" w:rsidP="007B648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คณะ.................................................................</w:t>
                            </w:r>
                          </w:p>
                          <w:p w14:paraId="487D1811" w14:textId="77777777" w:rsidR="007B648B" w:rsidRPr="00176E01" w:rsidRDefault="007B648B" w:rsidP="007B648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วันที่............./.............../...............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0A08C" id="Text Box 2" o:spid="_x0000_s1027" type="#_x0000_t202" style="position:absolute;margin-left:0;margin-top:13.45pt;width:218.8pt;height:219.55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" fillcolor="white [3201]" strokeweight=".5pt">
                <v:textbox>
                  <w:txbxContent>
                    <w:p w14:paraId="1EB624F7" w14:textId="77777777" w:rsidR="007B648B" w:rsidRPr="00180E56" w:rsidRDefault="007B648B" w:rsidP="007B648B">
                      <w:pPr>
                        <w:spacing w:after="200"/>
                        <w:rPr>
                          <w:rFonts w:ascii="TH SarabunPSK" w:hAnsi="TH SarabunPSK" w:cs="TH SarabunPSK"/>
                          <w:sz w:val="36"/>
                          <w:cs/>
                        </w:rPr>
                      </w:pPr>
                      <w:r w:rsidRPr="00180E56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เรียน คณบดี</w:t>
                      </w:r>
                    </w:p>
                    <w:p w14:paraId="4CB4D59F" w14:textId="0A45073D" w:rsidR="007B648B" w:rsidRDefault="007B648B" w:rsidP="007B648B">
                      <w:pPr>
                        <w:spacing w:before="200" w:after="200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6"/>
                          <w:cs/>
                        </w:rPr>
                        <w:t>.</w:t>
                      </w: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</w:t>
                      </w:r>
                    </w:p>
                    <w:p w14:paraId="50740FF3" w14:textId="153366E9" w:rsidR="007B648B" w:rsidRDefault="007B648B" w:rsidP="007B648B">
                      <w:pPr>
                        <w:spacing w:before="200" w:after="200"/>
                        <w:rPr>
                          <w:rFonts w:ascii="TH SarabunPSK" w:hAnsi="TH SarabunPSK" w:cs="TH SarabunPSK" w:hint="cs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.........................................................................................</w:t>
                      </w:r>
                    </w:p>
                    <w:p w14:paraId="0F94B94B" w14:textId="77777777" w:rsidR="007B648B" w:rsidRPr="00DB1B4F" w:rsidRDefault="007B648B" w:rsidP="007B648B">
                      <w:pPr>
                        <w:rPr>
                          <w:rFonts w:ascii="TH SarabunPSK" w:hAnsi="TH SarabunPSK" w:cs="TH SarabunPSK"/>
                          <w:sz w:val="20"/>
                          <w:szCs w:val="16"/>
                        </w:rPr>
                      </w:pPr>
                    </w:p>
                    <w:p w14:paraId="579527D2" w14:textId="77777777" w:rsidR="007B648B" w:rsidRPr="00176E01" w:rsidRDefault="007B648B" w:rsidP="007B648B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.........................................................</w:t>
                      </w:r>
                    </w:p>
                    <w:p w14:paraId="10257843" w14:textId="77777777" w:rsidR="007B648B" w:rsidRPr="00176E01" w:rsidRDefault="007B648B" w:rsidP="007B648B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                                                       )</w:t>
                      </w:r>
                    </w:p>
                    <w:p w14:paraId="08835512" w14:textId="77777777" w:rsidR="007B648B" w:rsidRPr="00176E01" w:rsidRDefault="007B648B" w:rsidP="007B648B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หัวหน้าหน่วยจัดการงานวิจัย</w:t>
                      </w:r>
                    </w:p>
                    <w:p w14:paraId="316345E4" w14:textId="77777777" w:rsidR="007B648B" w:rsidRPr="00176E01" w:rsidRDefault="007B648B" w:rsidP="007B648B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คณะ.................................................................</w:t>
                      </w:r>
                    </w:p>
                    <w:p w14:paraId="487D1811" w14:textId="77777777" w:rsidR="007B648B" w:rsidRPr="00176E01" w:rsidRDefault="007B648B" w:rsidP="007B648B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วันที่............./.............../...............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2FD50A" w14:textId="68BDF410" w:rsidR="008A6270" w:rsidRPr="007B648B" w:rsidRDefault="008A6270" w:rsidP="00E3267F">
      <w:pPr>
        <w:tabs>
          <w:tab w:val="center" w:pos="5387"/>
        </w:tabs>
        <w:rPr>
          <w:rFonts w:ascii="TH SarabunIT๙" w:hAnsi="TH SarabunIT๙" w:cs="TH SarabunIT๙"/>
          <w:szCs w:val="24"/>
        </w:rPr>
      </w:pPr>
    </w:p>
    <w:p w14:paraId="6DF40D2E" w14:textId="466724C7" w:rsidR="007E55D6" w:rsidRPr="007B648B" w:rsidRDefault="007E55D6" w:rsidP="00E3267F">
      <w:pPr>
        <w:tabs>
          <w:tab w:val="center" w:pos="5387"/>
        </w:tabs>
        <w:rPr>
          <w:rFonts w:ascii="TH SarabunIT๙" w:hAnsi="TH SarabunIT๙" w:cs="TH SarabunIT๙"/>
          <w:szCs w:val="24"/>
        </w:rPr>
      </w:pPr>
    </w:p>
    <w:p w14:paraId="23E70726" w14:textId="77777777" w:rsidR="00A27F07" w:rsidRPr="007B648B" w:rsidRDefault="00A27F07" w:rsidP="00E3267F">
      <w:pPr>
        <w:tabs>
          <w:tab w:val="center" w:pos="5387"/>
        </w:tabs>
        <w:rPr>
          <w:rFonts w:ascii="TH SarabunIT๙" w:hAnsi="TH SarabunIT๙" w:cs="TH SarabunIT๙"/>
          <w:szCs w:val="24"/>
        </w:rPr>
      </w:pPr>
    </w:p>
    <w:p w14:paraId="1842B0B3" w14:textId="77777777" w:rsidR="007E55D6" w:rsidRPr="007B648B" w:rsidRDefault="007E55D6" w:rsidP="00E3267F">
      <w:pPr>
        <w:tabs>
          <w:tab w:val="center" w:pos="5387"/>
        </w:tabs>
        <w:rPr>
          <w:rFonts w:ascii="TH SarabunIT๙" w:hAnsi="TH SarabunIT๙" w:cs="TH SarabunIT๙"/>
          <w:szCs w:val="24"/>
        </w:rPr>
      </w:pPr>
    </w:p>
    <w:p w14:paraId="6F611C63" w14:textId="77777777" w:rsidR="007E55D6" w:rsidRPr="007B648B" w:rsidRDefault="007E55D6" w:rsidP="00E3267F">
      <w:pPr>
        <w:tabs>
          <w:tab w:val="center" w:pos="5387"/>
        </w:tabs>
        <w:rPr>
          <w:rFonts w:ascii="TH SarabunIT๙" w:hAnsi="TH SarabunIT๙" w:cs="TH SarabunIT๙"/>
          <w:szCs w:val="24"/>
        </w:rPr>
      </w:pPr>
    </w:p>
    <w:p w14:paraId="7598EA60" w14:textId="77777777" w:rsidR="006B505E" w:rsidRPr="007B648B" w:rsidRDefault="006B505E" w:rsidP="00E3267F">
      <w:pPr>
        <w:tabs>
          <w:tab w:val="center" w:pos="5387"/>
        </w:tabs>
        <w:rPr>
          <w:rFonts w:ascii="TH SarabunIT๙" w:hAnsi="TH SarabunIT๙" w:cs="TH SarabunIT๙"/>
          <w:szCs w:val="24"/>
        </w:rPr>
      </w:pPr>
    </w:p>
    <w:p w14:paraId="512B089B" w14:textId="77777777" w:rsidR="006B505E" w:rsidRPr="007B648B" w:rsidRDefault="006B505E" w:rsidP="00E3267F">
      <w:pPr>
        <w:tabs>
          <w:tab w:val="center" w:pos="5387"/>
        </w:tabs>
        <w:rPr>
          <w:rFonts w:ascii="TH SarabunIT๙" w:hAnsi="TH SarabunIT๙" w:cs="TH SarabunIT๙"/>
          <w:szCs w:val="24"/>
        </w:rPr>
      </w:pPr>
    </w:p>
    <w:p w14:paraId="4A75285D" w14:textId="77777777" w:rsidR="006B505E" w:rsidRPr="007B648B" w:rsidRDefault="006B505E" w:rsidP="00E3267F">
      <w:pPr>
        <w:tabs>
          <w:tab w:val="center" w:pos="5387"/>
        </w:tabs>
        <w:rPr>
          <w:rFonts w:ascii="TH SarabunIT๙" w:hAnsi="TH SarabunIT๙" w:cs="TH SarabunIT๙"/>
          <w:szCs w:val="24"/>
        </w:rPr>
      </w:pPr>
    </w:p>
    <w:p w14:paraId="1D0CA605" w14:textId="77777777" w:rsidR="008A6270" w:rsidRPr="007B648B" w:rsidRDefault="008A6270" w:rsidP="00E3267F">
      <w:pPr>
        <w:tabs>
          <w:tab w:val="center" w:pos="5387"/>
        </w:tabs>
        <w:rPr>
          <w:rFonts w:ascii="TH SarabunIT๙" w:hAnsi="TH SarabunIT๙" w:cs="TH SarabunIT๙"/>
          <w:szCs w:val="24"/>
        </w:rPr>
      </w:pPr>
    </w:p>
    <w:p w14:paraId="755900A7" w14:textId="77777777" w:rsidR="007B648B" w:rsidRPr="007B648B" w:rsidRDefault="007B648B" w:rsidP="00E3267F">
      <w:pPr>
        <w:tabs>
          <w:tab w:val="center" w:pos="5387"/>
        </w:tabs>
        <w:rPr>
          <w:rFonts w:ascii="TH SarabunIT๙" w:hAnsi="TH SarabunIT๙" w:cs="TH SarabunIT๙"/>
          <w:szCs w:val="24"/>
        </w:rPr>
      </w:pPr>
    </w:p>
    <w:p w14:paraId="722888C2" w14:textId="77777777" w:rsidR="007B648B" w:rsidRPr="007B648B" w:rsidRDefault="007B648B" w:rsidP="00E3267F">
      <w:pPr>
        <w:tabs>
          <w:tab w:val="center" w:pos="5387"/>
        </w:tabs>
        <w:rPr>
          <w:rFonts w:ascii="TH SarabunIT๙" w:hAnsi="TH SarabunIT๙" w:cs="TH SarabunIT๙"/>
          <w:szCs w:val="24"/>
        </w:rPr>
      </w:pPr>
    </w:p>
    <w:p w14:paraId="3EE030C0" w14:textId="77777777" w:rsidR="007B648B" w:rsidRPr="007B648B" w:rsidRDefault="007B648B" w:rsidP="00E3267F">
      <w:pPr>
        <w:tabs>
          <w:tab w:val="center" w:pos="5387"/>
        </w:tabs>
        <w:rPr>
          <w:rFonts w:ascii="TH SarabunIT๙" w:hAnsi="TH SarabunIT๙" w:cs="TH SarabunIT๙"/>
          <w:szCs w:val="24"/>
        </w:rPr>
      </w:pPr>
    </w:p>
    <w:p w14:paraId="0949C8F0" w14:textId="77777777" w:rsidR="008A6270" w:rsidRDefault="008A6270" w:rsidP="00E3267F">
      <w:pPr>
        <w:tabs>
          <w:tab w:val="center" w:pos="5387"/>
        </w:tabs>
        <w:rPr>
          <w:rFonts w:ascii="TH SarabunIT๙" w:hAnsi="TH SarabunIT๙" w:cs="TH SarabunIT๙"/>
          <w:szCs w:val="24"/>
        </w:rPr>
      </w:pPr>
    </w:p>
    <w:p w14:paraId="032499E7" w14:textId="77777777" w:rsidR="007B648B" w:rsidRDefault="007B648B" w:rsidP="00E3267F">
      <w:pPr>
        <w:tabs>
          <w:tab w:val="center" w:pos="5387"/>
        </w:tabs>
        <w:rPr>
          <w:rFonts w:ascii="TH SarabunIT๙" w:hAnsi="TH SarabunIT๙" w:cs="TH SarabunIT๙"/>
          <w:szCs w:val="24"/>
        </w:rPr>
      </w:pPr>
    </w:p>
    <w:p w14:paraId="22969E4D" w14:textId="77777777" w:rsidR="007B648B" w:rsidRDefault="007B648B" w:rsidP="00E3267F">
      <w:pPr>
        <w:tabs>
          <w:tab w:val="center" w:pos="5387"/>
        </w:tabs>
        <w:rPr>
          <w:rFonts w:ascii="TH SarabunIT๙" w:hAnsi="TH SarabunIT๙" w:cs="TH SarabunIT๙"/>
          <w:szCs w:val="24"/>
        </w:rPr>
      </w:pPr>
    </w:p>
    <w:p w14:paraId="4D6E7012" w14:textId="77777777" w:rsidR="007B648B" w:rsidRDefault="007B648B" w:rsidP="00E3267F">
      <w:pPr>
        <w:tabs>
          <w:tab w:val="center" w:pos="5387"/>
        </w:tabs>
        <w:rPr>
          <w:rFonts w:ascii="TH SarabunIT๙" w:hAnsi="TH SarabunIT๙" w:cs="TH SarabunIT๙"/>
          <w:szCs w:val="24"/>
        </w:rPr>
      </w:pPr>
    </w:p>
    <w:p w14:paraId="25B526F8" w14:textId="77777777" w:rsidR="007B648B" w:rsidRPr="007B648B" w:rsidRDefault="007B648B" w:rsidP="00E3267F">
      <w:pPr>
        <w:tabs>
          <w:tab w:val="center" w:pos="5387"/>
        </w:tabs>
        <w:rPr>
          <w:rFonts w:ascii="TH SarabunIT๙" w:hAnsi="TH SarabunIT๙" w:cs="TH SarabunIT๙"/>
          <w:szCs w:val="24"/>
        </w:rPr>
      </w:pPr>
    </w:p>
    <w:p w14:paraId="7D004C5C" w14:textId="77777777" w:rsidR="007B648B" w:rsidRPr="007B648B" w:rsidRDefault="007B648B" w:rsidP="007B648B">
      <w:pPr>
        <w:rPr>
          <w:rFonts w:ascii="TH SarabunIT๙" w:hAnsi="TH SarabunIT๙" w:cs="TH SarabunIT๙"/>
          <w:sz w:val="28"/>
        </w:rPr>
      </w:pPr>
    </w:p>
    <w:p w14:paraId="0F7E6E9E" w14:textId="77777777" w:rsidR="007B648B" w:rsidRPr="007B648B" w:rsidRDefault="007B648B" w:rsidP="007B648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B648B">
        <w:rPr>
          <w:rFonts w:ascii="TH SarabunIT๙" w:hAnsi="TH SarabunIT๙" w:cs="TH SarabunIT๙"/>
          <w:b/>
          <w:bCs/>
          <w:sz w:val="32"/>
          <w:szCs w:val="32"/>
          <w:cs/>
        </w:rPr>
        <w:t>แบบฟอร์มการพิจารณากลั่นกรองข้อเสนอโครงการวิจัย</w:t>
      </w:r>
    </w:p>
    <w:p w14:paraId="00666D5B" w14:textId="77777777" w:rsidR="007B648B" w:rsidRPr="007B648B" w:rsidRDefault="007B648B" w:rsidP="007B648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B648B">
        <w:rPr>
          <w:rFonts w:ascii="TH SarabunIT๙" w:hAnsi="TH SarabunIT๙" w:cs="TH SarabunIT๙"/>
          <w:b/>
          <w:bCs/>
          <w:sz w:val="32"/>
          <w:szCs w:val="32"/>
          <w:cs/>
        </w:rPr>
        <w:t>ระดับคณะ/หน่วยงาน</w:t>
      </w:r>
    </w:p>
    <w:p w14:paraId="747DFA3F" w14:textId="77777777" w:rsidR="007B648B" w:rsidRPr="007B648B" w:rsidRDefault="007B648B" w:rsidP="007B648B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B648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สำหรับ </w:t>
      </w:r>
      <w:r w:rsidRPr="007B648B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7B648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หัวหน้าหน่วยจัดการงานวิจัย (</w:t>
      </w:r>
      <w:r w:rsidRPr="007B648B">
        <w:rPr>
          <w:rFonts w:ascii="TH SarabunIT๙" w:hAnsi="TH SarabunIT๙" w:cs="TH SarabunIT๙"/>
          <w:b/>
          <w:bCs/>
          <w:sz w:val="32"/>
          <w:szCs w:val="32"/>
        </w:rPr>
        <w:t>RMU</w:t>
      </w:r>
      <w:r w:rsidRPr="007B648B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1FF639F4" w14:textId="77777777" w:rsidR="007B648B" w:rsidRPr="007B648B" w:rsidRDefault="007B648B" w:rsidP="007B648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B648B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*******************************</w:t>
      </w:r>
    </w:p>
    <w:p w14:paraId="1C6F52FA" w14:textId="77777777" w:rsidR="007B648B" w:rsidRPr="007B648B" w:rsidRDefault="007B648B" w:rsidP="007B648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BD0E697" w14:textId="77777777" w:rsidR="007B648B" w:rsidRPr="007B648B" w:rsidRDefault="007B648B" w:rsidP="007B648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B648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โครงการวิจัยเรื่อง </w:t>
      </w:r>
      <w:r w:rsidRPr="007B648B">
        <w:rPr>
          <w:rFonts w:ascii="TH SarabunIT๙" w:hAnsi="TH SarabunIT๙" w:cs="TH SarabunIT๙"/>
          <w:b/>
          <w:bCs/>
          <w:sz w:val="32"/>
          <w:szCs w:val="32"/>
        </w:rPr>
        <w:t>:</w:t>
      </w:r>
    </w:p>
    <w:p w14:paraId="4B131F36" w14:textId="3DD7EF19" w:rsidR="007B648B" w:rsidRPr="007B648B" w:rsidRDefault="007B648B" w:rsidP="007B648B">
      <w:pPr>
        <w:rPr>
          <w:rFonts w:ascii="TH SarabunIT๙" w:hAnsi="TH SarabunIT๙" w:cs="TH SarabunIT๙"/>
          <w:sz w:val="32"/>
          <w:szCs w:val="32"/>
        </w:rPr>
      </w:pPr>
      <w:r w:rsidRPr="007B648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33857A3C" w14:textId="77777777" w:rsidR="007B648B" w:rsidRPr="007B648B" w:rsidRDefault="007B648B" w:rsidP="007B648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7A12998" w14:textId="34A68A3F" w:rsidR="007B648B" w:rsidRPr="007B648B" w:rsidRDefault="007B648B" w:rsidP="007B648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B648B">
        <w:rPr>
          <w:rFonts w:ascii="TH SarabunIT๙" w:hAnsi="TH SarabunIT๙" w:cs="TH SarabunIT๙"/>
          <w:b/>
          <w:bCs/>
          <w:sz w:val="32"/>
          <w:szCs w:val="32"/>
          <w:cs/>
        </w:rPr>
        <w:t>หัวหน้าโครงการวิจัย</w:t>
      </w:r>
      <w:r w:rsidRPr="007B648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7DDCDB8A" w14:textId="77777777" w:rsidR="007B648B" w:rsidRPr="007B648B" w:rsidRDefault="007B648B" w:rsidP="007B648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CC570EE" w14:textId="4E418AC5" w:rsidR="007B648B" w:rsidRDefault="007B648B" w:rsidP="007B648B">
      <w:pPr>
        <w:rPr>
          <w:rFonts w:ascii="TH SarabunIT๙" w:hAnsi="TH SarabunIT๙" w:cs="TH SarabunIT๙"/>
          <w:sz w:val="32"/>
          <w:szCs w:val="32"/>
        </w:rPr>
      </w:pPr>
      <w:r w:rsidRPr="007B648B">
        <w:rPr>
          <w:rFonts w:ascii="TH SarabunIT๙" w:hAnsi="TH SarabunIT๙" w:cs="TH SarabunIT๙"/>
          <w:b/>
          <w:bCs/>
          <w:sz w:val="32"/>
          <w:szCs w:val="32"/>
          <w:cs/>
        </w:rPr>
        <w:t>คณะ/หน่วยงาน</w:t>
      </w:r>
      <w:r w:rsidRPr="007B648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64524848" w14:textId="77777777" w:rsidR="007B648B" w:rsidRDefault="007B648B" w:rsidP="007B648B">
      <w:pPr>
        <w:rPr>
          <w:rFonts w:ascii="TH SarabunIT๙" w:hAnsi="TH SarabunIT๙" w:cs="TH SarabunIT๙"/>
          <w:sz w:val="32"/>
          <w:szCs w:val="32"/>
        </w:rPr>
      </w:pPr>
    </w:p>
    <w:p w14:paraId="4BDDEB9E" w14:textId="77777777" w:rsidR="007B648B" w:rsidRPr="007B648B" w:rsidRDefault="007B648B" w:rsidP="007B648B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7B648B" w:rsidRPr="007B648B" w14:paraId="6B4F1A8A" w14:textId="77777777" w:rsidTr="007B648B">
        <w:trPr>
          <w:jc w:val="center"/>
        </w:trPr>
        <w:tc>
          <w:tcPr>
            <w:tcW w:w="4531" w:type="dxa"/>
          </w:tcPr>
          <w:p w14:paraId="77C83BD0" w14:textId="369E2AF1" w:rsidR="007B648B" w:rsidRPr="007B648B" w:rsidRDefault="007B648B" w:rsidP="007B64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648B">
              <w:rPr>
                <w:rFonts w:ascii="TH SarabunIT๙" w:hAnsi="TH SarabunIT๙" w:cs="TH SarabunIT๙"/>
                <w:b/>
                <w:bCs/>
                <w:cs/>
              </w:rPr>
              <w:t>หน่วยจัดการงานวิจัย (</w:t>
            </w:r>
            <w:r w:rsidRPr="007B648B">
              <w:rPr>
                <w:rFonts w:ascii="TH SarabunIT๙" w:hAnsi="TH SarabunIT๙" w:cs="TH SarabunIT๙"/>
                <w:b/>
                <w:bCs/>
              </w:rPr>
              <w:t>RMU)</w:t>
            </w:r>
          </w:p>
        </w:tc>
        <w:tc>
          <w:tcPr>
            <w:tcW w:w="4531" w:type="dxa"/>
          </w:tcPr>
          <w:p w14:paraId="57AB8D0D" w14:textId="6CE2247B" w:rsidR="007B648B" w:rsidRPr="007B648B" w:rsidRDefault="007B648B" w:rsidP="007B64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648B">
              <w:rPr>
                <w:rFonts w:ascii="TH SarabunIT๙" w:hAnsi="TH SarabunIT๙" w:cs="TH SarabunIT๙"/>
                <w:b/>
                <w:bCs/>
                <w:cs/>
              </w:rPr>
              <w:t>สถาบันวิจัยและพัฒนา (</w:t>
            </w:r>
            <w:proofErr w:type="spellStart"/>
            <w:r w:rsidRPr="007B648B">
              <w:rPr>
                <w:rFonts w:ascii="TH SarabunIT๙" w:hAnsi="TH SarabunIT๙" w:cs="TH SarabunIT๙"/>
                <w:b/>
                <w:bCs/>
                <w:cs/>
              </w:rPr>
              <w:t>สวพ</w:t>
            </w:r>
            <w:proofErr w:type="spellEnd"/>
            <w:r w:rsidRPr="007B648B">
              <w:rPr>
                <w:rFonts w:ascii="TH SarabunIT๙" w:hAnsi="TH SarabunIT๙" w:cs="TH SarabunIT๙"/>
                <w:b/>
                <w:bCs/>
                <w:cs/>
              </w:rPr>
              <w:t>.)</w:t>
            </w:r>
          </w:p>
        </w:tc>
      </w:tr>
      <w:tr w:rsidR="007B648B" w:rsidRPr="007B648B" w14:paraId="1C3E4FEE" w14:textId="77777777" w:rsidTr="007B648B">
        <w:trPr>
          <w:jc w:val="center"/>
        </w:trPr>
        <w:tc>
          <w:tcPr>
            <w:tcW w:w="4531" w:type="dxa"/>
            <w:tcBorders>
              <w:bottom w:val="nil"/>
            </w:tcBorders>
          </w:tcPr>
          <w:p w14:paraId="2547025F" w14:textId="77777777" w:rsidR="007B648B" w:rsidRPr="007B648B" w:rsidRDefault="007B648B" w:rsidP="007B648B">
            <w:pPr>
              <w:rPr>
                <w:rFonts w:ascii="TH SarabunIT๙" w:hAnsi="TH SarabunIT๙" w:cs="TH SarabunIT๙"/>
                <w:sz w:val="28"/>
              </w:rPr>
            </w:pPr>
            <w:r w:rsidRPr="007B648B">
              <w:rPr>
                <w:rFonts w:ascii="TH SarabunIT๙" w:hAnsi="TH SarabunIT๙" w:cs="TH SarabunIT๙"/>
                <w:sz w:val="28"/>
              </w:rPr>
              <w:sym w:font="Wingdings" w:char="F06F"/>
            </w:r>
            <w:r w:rsidRPr="007B648B">
              <w:rPr>
                <w:rFonts w:ascii="TH SarabunIT๙" w:hAnsi="TH SarabunIT๙" w:cs="TH SarabunIT๙"/>
                <w:sz w:val="28"/>
                <w:cs/>
              </w:rPr>
              <w:t xml:space="preserve"> ข้อเสนอโครงการสอดคล้องกับประกาศรับข้อเสนอโครงการวิจัย</w:t>
            </w:r>
          </w:p>
          <w:p w14:paraId="3032B5D4" w14:textId="77777777" w:rsidR="007B648B" w:rsidRPr="007B648B" w:rsidRDefault="007B648B" w:rsidP="007B648B">
            <w:pPr>
              <w:ind w:right="486"/>
              <w:rPr>
                <w:rFonts w:ascii="TH SarabunIT๙" w:hAnsi="TH SarabunIT๙" w:cs="TH SarabunIT๙"/>
                <w:sz w:val="28"/>
              </w:rPr>
            </w:pPr>
            <w:r w:rsidRPr="007B648B">
              <w:rPr>
                <w:rFonts w:ascii="TH SarabunIT๙" w:hAnsi="TH SarabunIT๙" w:cs="TH SarabunIT๙"/>
                <w:sz w:val="28"/>
              </w:rPr>
              <w:sym w:font="Wingdings" w:char="F06F"/>
            </w:r>
            <w:r w:rsidRPr="007B648B">
              <w:rPr>
                <w:rFonts w:ascii="TH SarabunIT๙" w:hAnsi="TH SarabunIT๙" w:cs="TH SarabunIT๙"/>
                <w:sz w:val="28"/>
                <w:cs/>
              </w:rPr>
              <w:t xml:space="preserve"> คุณสมบัตินักวิจัยเป็นไปตามประกาศ</w:t>
            </w:r>
          </w:p>
          <w:p w14:paraId="24764C27" w14:textId="77777777" w:rsidR="007B648B" w:rsidRPr="007B648B" w:rsidRDefault="007B648B" w:rsidP="007B648B">
            <w:pPr>
              <w:rPr>
                <w:rFonts w:ascii="TH SarabunIT๙" w:hAnsi="TH SarabunIT๙" w:cs="TH SarabunIT๙"/>
                <w:sz w:val="28"/>
              </w:rPr>
            </w:pPr>
            <w:r w:rsidRPr="007B648B">
              <w:rPr>
                <w:rFonts w:ascii="TH SarabunIT๙" w:hAnsi="TH SarabunIT๙" w:cs="TH SarabunIT๙"/>
                <w:sz w:val="28"/>
              </w:rPr>
              <w:sym w:font="Wingdings" w:char="F06F"/>
            </w:r>
            <w:r w:rsidRPr="007B648B">
              <w:rPr>
                <w:rFonts w:ascii="TH SarabunIT๙" w:hAnsi="TH SarabunIT๙" w:cs="TH SarabunIT๙"/>
                <w:sz w:val="28"/>
                <w:cs/>
              </w:rPr>
              <w:t xml:space="preserve"> งบประมาณเป็นไปตามประกาศ</w:t>
            </w:r>
          </w:p>
          <w:p w14:paraId="6954283E" w14:textId="77777777" w:rsidR="007B648B" w:rsidRPr="007B648B" w:rsidRDefault="007B648B" w:rsidP="007B648B">
            <w:pPr>
              <w:rPr>
                <w:rFonts w:ascii="TH SarabunIT๙" w:hAnsi="TH SarabunIT๙" w:cs="TH SarabunIT๙"/>
                <w:sz w:val="28"/>
              </w:rPr>
            </w:pPr>
            <w:r w:rsidRPr="007B648B">
              <w:rPr>
                <w:rFonts w:ascii="TH SarabunIT๙" w:hAnsi="TH SarabunIT๙" w:cs="TH SarabunIT๙"/>
                <w:sz w:val="28"/>
              </w:rPr>
              <w:sym w:font="Wingdings" w:char="F06F"/>
            </w:r>
            <w:r w:rsidRPr="007B648B">
              <w:rPr>
                <w:rFonts w:ascii="TH SarabunIT๙" w:hAnsi="TH SarabunIT๙" w:cs="TH SarabunIT๙"/>
                <w:sz w:val="28"/>
                <w:cs/>
              </w:rPr>
              <w:t xml:space="preserve"> ความถูกต้องตามศาสตร์ของนักวิจัย</w:t>
            </w:r>
          </w:p>
          <w:p w14:paraId="5C98B594" w14:textId="77777777" w:rsidR="007B648B" w:rsidRPr="007B648B" w:rsidRDefault="007B648B" w:rsidP="007B648B">
            <w:pPr>
              <w:rPr>
                <w:rFonts w:ascii="TH SarabunIT๙" w:hAnsi="TH SarabunIT๙" w:cs="TH SarabunIT๙"/>
                <w:sz w:val="28"/>
              </w:rPr>
            </w:pPr>
          </w:p>
          <w:p w14:paraId="697ACD8C" w14:textId="7067992E" w:rsidR="007B648B" w:rsidRPr="007B648B" w:rsidRDefault="007B648B" w:rsidP="007B648B">
            <w:pPr>
              <w:rPr>
                <w:rFonts w:ascii="TH SarabunIT๙" w:hAnsi="TH SarabunIT๙" w:cs="TH SarabunIT๙"/>
                <w:sz w:val="28"/>
              </w:rPr>
            </w:pPr>
            <w:r w:rsidRPr="007B648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ข้อคิดเห็น</w:t>
            </w:r>
            <w:r w:rsidRPr="007B648B">
              <w:rPr>
                <w:rFonts w:ascii="TH SarabunIT๙" w:hAnsi="TH SarabunIT๙" w:cs="TH SarabunIT๙"/>
                <w:sz w:val="28"/>
                <w:cs/>
              </w:rPr>
              <w:t>...........................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</w:t>
            </w:r>
            <w:r w:rsidRPr="007B648B">
              <w:rPr>
                <w:rFonts w:ascii="TH SarabunIT๙" w:hAnsi="TH SarabunIT๙" w:cs="TH SarabunIT๙"/>
                <w:sz w:val="28"/>
                <w:cs/>
              </w:rPr>
              <w:t>....................................</w:t>
            </w:r>
          </w:p>
          <w:p w14:paraId="272C6B72" w14:textId="6D7F5EC5" w:rsidR="007B648B" w:rsidRPr="007B648B" w:rsidRDefault="007B648B" w:rsidP="007B648B">
            <w:pPr>
              <w:rPr>
                <w:rFonts w:ascii="TH SarabunIT๙" w:hAnsi="TH SarabunIT๙" w:cs="TH SarabunIT๙"/>
                <w:sz w:val="28"/>
              </w:rPr>
            </w:pPr>
            <w:r w:rsidRPr="007B648B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</w:t>
            </w:r>
            <w:r w:rsidRPr="007B648B">
              <w:rPr>
                <w:rFonts w:ascii="TH SarabunIT๙" w:hAnsi="TH SarabunIT๙" w:cs="TH SarabunIT๙"/>
                <w:sz w:val="28"/>
                <w:cs/>
              </w:rPr>
              <w:t>.....</w:t>
            </w:r>
          </w:p>
          <w:p w14:paraId="6D6D1FA6" w14:textId="77777777" w:rsidR="007B648B" w:rsidRDefault="007B648B" w:rsidP="007B648B">
            <w:pPr>
              <w:rPr>
                <w:rFonts w:ascii="TH SarabunIT๙" w:hAnsi="TH SarabunIT๙" w:cs="TH SarabunIT๙"/>
                <w:sz w:val="28"/>
              </w:rPr>
            </w:pPr>
            <w:r w:rsidRPr="007B648B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............................................................................................</w:t>
            </w:r>
          </w:p>
          <w:p w14:paraId="0E641D37" w14:textId="77777777" w:rsidR="007B648B" w:rsidRPr="007B648B" w:rsidRDefault="007B648B" w:rsidP="007B648B">
            <w:pPr>
              <w:rPr>
                <w:rFonts w:ascii="TH SarabunIT๙" w:hAnsi="TH SarabunIT๙" w:cs="TH SarabunIT๙"/>
                <w:sz w:val="28"/>
              </w:rPr>
            </w:pPr>
            <w:r w:rsidRPr="007B648B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</w:t>
            </w:r>
            <w:r w:rsidRPr="007B648B">
              <w:rPr>
                <w:rFonts w:ascii="TH SarabunIT๙" w:hAnsi="TH SarabunIT๙" w:cs="TH SarabunIT๙"/>
                <w:sz w:val="28"/>
                <w:cs/>
              </w:rPr>
              <w:t>.....</w:t>
            </w:r>
          </w:p>
          <w:p w14:paraId="0F419600" w14:textId="77777777" w:rsidR="007B648B" w:rsidRDefault="007B648B" w:rsidP="007B64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B648B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............................................................................................</w:t>
            </w:r>
          </w:p>
          <w:p w14:paraId="62243F09" w14:textId="77777777" w:rsidR="007B648B" w:rsidRPr="007B648B" w:rsidRDefault="007B648B" w:rsidP="007B648B">
            <w:pPr>
              <w:rPr>
                <w:rFonts w:ascii="TH SarabunIT๙" w:hAnsi="TH SarabunIT๙" w:cs="TH SarabunIT๙"/>
                <w:sz w:val="28"/>
              </w:rPr>
            </w:pPr>
            <w:r w:rsidRPr="007B648B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</w:t>
            </w:r>
            <w:r w:rsidRPr="007B648B">
              <w:rPr>
                <w:rFonts w:ascii="TH SarabunIT๙" w:hAnsi="TH SarabunIT๙" w:cs="TH SarabunIT๙"/>
                <w:sz w:val="28"/>
                <w:cs/>
              </w:rPr>
              <w:t>.....</w:t>
            </w:r>
          </w:p>
          <w:p w14:paraId="5C0C37AF" w14:textId="77777777" w:rsidR="007B648B" w:rsidRDefault="007B648B" w:rsidP="007B64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B648B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............................................................................................</w:t>
            </w:r>
          </w:p>
          <w:p w14:paraId="5BC10F16" w14:textId="77777777" w:rsidR="007B648B" w:rsidRPr="007B648B" w:rsidRDefault="007B648B" w:rsidP="007B648B">
            <w:pPr>
              <w:rPr>
                <w:rFonts w:ascii="TH SarabunIT๙" w:hAnsi="TH SarabunIT๙" w:cs="TH SarabunIT๙"/>
                <w:sz w:val="28"/>
              </w:rPr>
            </w:pPr>
            <w:r w:rsidRPr="007B648B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</w:t>
            </w:r>
            <w:r w:rsidRPr="007B648B">
              <w:rPr>
                <w:rFonts w:ascii="TH SarabunIT๙" w:hAnsi="TH SarabunIT๙" w:cs="TH SarabunIT๙"/>
                <w:sz w:val="28"/>
                <w:cs/>
              </w:rPr>
              <w:t>.....</w:t>
            </w:r>
          </w:p>
          <w:p w14:paraId="54BA12C6" w14:textId="186CA905" w:rsidR="007B648B" w:rsidRPr="007B648B" w:rsidRDefault="007B648B" w:rsidP="007B64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B648B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............................................................................................</w:t>
            </w:r>
          </w:p>
        </w:tc>
        <w:tc>
          <w:tcPr>
            <w:tcW w:w="4531" w:type="dxa"/>
            <w:tcBorders>
              <w:bottom w:val="nil"/>
            </w:tcBorders>
          </w:tcPr>
          <w:p w14:paraId="660DAC73" w14:textId="77777777" w:rsidR="007B648B" w:rsidRPr="007B648B" w:rsidRDefault="007B648B" w:rsidP="007B648B">
            <w:pPr>
              <w:rPr>
                <w:rFonts w:ascii="TH SarabunIT๙" w:hAnsi="TH SarabunIT๙" w:cs="TH SarabunIT๙"/>
                <w:sz w:val="28"/>
              </w:rPr>
            </w:pPr>
            <w:r w:rsidRPr="007B648B">
              <w:rPr>
                <w:rFonts w:ascii="TH SarabunIT๙" w:hAnsi="TH SarabunIT๙" w:cs="TH SarabunIT๙"/>
                <w:sz w:val="28"/>
              </w:rPr>
              <w:sym w:font="Wingdings" w:char="F06F"/>
            </w:r>
            <w:r w:rsidRPr="007B648B">
              <w:rPr>
                <w:rFonts w:ascii="TH SarabunIT๙" w:hAnsi="TH SarabunIT๙" w:cs="TH SarabunIT๙"/>
                <w:sz w:val="28"/>
                <w:cs/>
              </w:rPr>
              <w:t xml:space="preserve"> เอกสารข้อเสนอโครงการผ่านระบบ </w:t>
            </w:r>
            <w:r w:rsidRPr="007B648B">
              <w:rPr>
                <w:rFonts w:ascii="TH SarabunIT๙" w:hAnsi="TH SarabunIT๙" w:cs="TH SarabunIT๙"/>
                <w:sz w:val="28"/>
              </w:rPr>
              <w:t>RMU</w:t>
            </w:r>
          </w:p>
          <w:p w14:paraId="359DA34D" w14:textId="77777777" w:rsidR="007B648B" w:rsidRPr="007B648B" w:rsidRDefault="007B648B" w:rsidP="007B648B">
            <w:pPr>
              <w:rPr>
                <w:rFonts w:ascii="TH SarabunIT๙" w:hAnsi="TH SarabunIT๙" w:cs="TH SarabunIT๙"/>
                <w:sz w:val="28"/>
              </w:rPr>
            </w:pPr>
            <w:r w:rsidRPr="007B648B">
              <w:rPr>
                <w:rFonts w:ascii="TH SarabunIT๙" w:hAnsi="TH SarabunIT๙" w:cs="TH SarabunIT๙"/>
                <w:sz w:val="28"/>
              </w:rPr>
              <w:sym w:font="Wingdings" w:char="F06F"/>
            </w:r>
            <w:r w:rsidRPr="007B648B">
              <w:rPr>
                <w:rFonts w:ascii="TH SarabunIT๙" w:hAnsi="TH SarabunIT๙" w:cs="TH SarabunIT๙"/>
                <w:sz w:val="28"/>
                <w:cs/>
              </w:rPr>
              <w:t xml:space="preserve"> งานสารบรรณมีความถูกต้อง</w:t>
            </w:r>
          </w:p>
          <w:p w14:paraId="7B8E8D8C" w14:textId="77777777" w:rsidR="007B648B" w:rsidRPr="007B648B" w:rsidRDefault="007B648B" w:rsidP="007B648B">
            <w:pPr>
              <w:rPr>
                <w:rFonts w:ascii="TH SarabunIT๙" w:hAnsi="TH SarabunIT๙" w:cs="TH SarabunIT๙"/>
                <w:sz w:val="28"/>
              </w:rPr>
            </w:pPr>
            <w:r w:rsidRPr="007B648B">
              <w:rPr>
                <w:rFonts w:ascii="TH SarabunIT๙" w:hAnsi="TH SarabunIT๙" w:cs="TH SarabunIT๙"/>
                <w:sz w:val="28"/>
              </w:rPr>
              <w:sym w:font="Wingdings" w:char="F06F"/>
            </w:r>
            <w:r w:rsidRPr="007B648B">
              <w:rPr>
                <w:rFonts w:ascii="TH SarabunIT๙" w:hAnsi="TH SarabunIT๙" w:cs="TH SarabunIT๙"/>
                <w:sz w:val="28"/>
                <w:cs/>
              </w:rPr>
              <w:t xml:space="preserve"> ข้อเสนอโครงการวิจัยมีรายละเอียดครบถ้วน</w:t>
            </w:r>
          </w:p>
          <w:p w14:paraId="26D92620" w14:textId="77777777" w:rsidR="007B648B" w:rsidRPr="007B648B" w:rsidRDefault="007B648B" w:rsidP="007B648B">
            <w:pPr>
              <w:rPr>
                <w:rFonts w:ascii="TH SarabunIT๙" w:hAnsi="TH SarabunIT๙" w:cs="TH SarabunIT๙"/>
                <w:sz w:val="28"/>
              </w:rPr>
            </w:pPr>
            <w:r w:rsidRPr="007B648B">
              <w:rPr>
                <w:rFonts w:ascii="TH SarabunIT๙" w:hAnsi="TH SarabunIT๙" w:cs="TH SarabunIT๙"/>
                <w:sz w:val="28"/>
                <w:cs/>
              </w:rPr>
              <w:t xml:space="preserve">     ตามแบบฟอร์มที่ได้กำหนด</w:t>
            </w:r>
          </w:p>
          <w:p w14:paraId="7398739C" w14:textId="77777777" w:rsidR="007B648B" w:rsidRDefault="007B648B" w:rsidP="007B648B">
            <w:pPr>
              <w:rPr>
                <w:rFonts w:ascii="TH SarabunIT๙" w:hAnsi="TH SarabunIT๙" w:cs="TH SarabunIT๙"/>
                <w:sz w:val="28"/>
              </w:rPr>
            </w:pPr>
          </w:p>
          <w:p w14:paraId="3A982DA5" w14:textId="77777777" w:rsidR="007B648B" w:rsidRPr="007B648B" w:rsidRDefault="007B648B" w:rsidP="007B648B">
            <w:pPr>
              <w:rPr>
                <w:rFonts w:ascii="TH SarabunIT๙" w:hAnsi="TH SarabunIT๙" w:cs="TH SarabunIT๙"/>
                <w:sz w:val="28"/>
              </w:rPr>
            </w:pPr>
          </w:p>
          <w:p w14:paraId="7B1BE416" w14:textId="77777777" w:rsidR="007B648B" w:rsidRPr="007B648B" w:rsidRDefault="007B648B" w:rsidP="007B648B">
            <w:pPr>
              <w:rPr>
                <w:rFonts w:ascii="TH SarabunIT๙" w:hAnsi="TH SarabunIT๙" w:cs="TH SarabunIT๙"/>
                <w:sz w:val="28"/>
              </w:rPr>
            </w:pPr>
            <w:r w:rsidRPr="007B648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ข้อคิดเห็น</w:t>
            </w:r>
            <w:r w:rsidRPr="007B648B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..........................................................................</w:t>
            </w:r>
          </w:p>
          <w:p w14:paraId="6B42257E" w14:textId="77777777" w:rsidR="007B648B" w:rsidRPr="007B648B" w:rsidRDefault="007B648B" w:rsidP="007B648B">
            <w:pPr>
              <w:rPr>
                <w:rFonts w:ascii="TH SarabunIT๙" w:hAnsi="TH SarabunIT๙" w:cs="TH SarabunIT๙"/>
                <w:sz w:val="28"/>
              </w:rPr>
            </w:pPr>
            <w:r w:rsidRPr="007B648B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</w:t>
            </w:r>
            <w:r w:rsidRPr="007B648B">
              <w:rPr>
                <w:rFonts w:ascii="TH SarabunIT๙" w:hAnsi="TH SarabunIT๙" w:cs="TH SarabunIT๙"/>
                <w:sz w:val="28"/>
                <w:cs/>
              </w:rPr>
              <w:t>.....</w:t>
            </w:r>
          </w:p>
          <w:p w14:paraId="10FE94E1" w14:textId="63A54B8E" w:rsidR="007B648B" w:rsidRDefault="007B648B" w:rsidP="007B648B">
            <w:pPr>
              <w:rPr>
                <w:rFonts w:ascii="TH SarabunIT๙" w:hAnsi="TH SarabunIT๙" w:cs="TH SarabunIT๙"/>
                <w:sz w:val="28"/>
              </w:rPr>
            </w:pPr>
            <w:r w:rsidRPr="007B648B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............................................................................................</w:t>
            </w:r>
          </w:p>
          <w:p w14:paraId="46C62669" w14:textId="77777777" w:rsidR="007B648B" w:rsidRPr="007B648B" w:rsidRDefault="007B648B" w:rsidP="007B648B">
            <w:pPr>
              <w:rPr>
                <w:rFonts w:ascii="TH SarabunIT๙" w:hAnsi="TH SarabunIT๙" w:cs="TH SarabunIT๙"/>
                <w:sz w:val="28"/>
              </w:rPr>
            </w:pPr>
            <w:r w:rsidRPr="007B648B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</w:t>
            </w:r>
            <w:r w:rsidRPr="007B648B">
              <w:rPr>
                <w:rFonts w:ascii="TH SarabunIT๙" w:hAnsi="TH SarabunIT๙" w:cs="TH SarabunIT๙"/>
                <w:sz w:val="28"/>
                <w:cs/>
              </w:rPr>
              <w:t>.....</w:t>
            </w:r>
          </w:p>
          <w:p w14:paraId="463051FD" w14:textId="3ABC5945" w:rsidR="007B648B" w:rsidRDefault="007B648B" w:rsidP="007B648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B648B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............................................................................................</w:t>
            </w:r>
          </w:p>
          <w:p w14:paraId="0B0B4288" w14:textId="77777777" w:rsidR="007B648B" w:rsidRPr="007B648B" w:rsidRDefault="007B648B" w:rsidP="007B648B">
            <w:pPr>
              <w:rPr>
                <w:rFonts w:ascii="TH SarabunIT๙" w:hAnsi="TH SarabunIT๙" w:cs="TH SarabunIT๙"/>
                <w:sz w:val="28"/>
              </w:rPr>
            </w:pPr>
            <w:r w:rsidRPr="007B648B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</w:t>
            </w:r>
            <w:r w:rsidRPr="007B648B">
              <w:rPr>
                <w:rFonts w:ascii="TH SarabunIT๙" w:hAnsi="TH SarabunIT๙" w:cs="TH SarabunIT๙"/>
                <w:sz w:val="28"/>
                <w:cs/>
              </w:rPr>
              <w:t>.....</w:t>
            </w:r>
          </w:p>
          <w:p w14:paraId="753EF35E" w14:textId="4A0405BE" w:rsidR="007B648B" w:rsidRDefault="007B648B" w:rsidP="007B648B">
            <w:pPr>
              <w:rPr>
                <w:rFonts w:ascii="TH SarabunIT๙" w:hAnsi="TH SarabunIT๙" w:cs="TH SarabunIT๙"/>
                <w:sz w:val="28"/>
              </w:rPr>
            </w:pPr>
            <w:r w:rsidRPr="007B648B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............................................................................................</w:t>
            </w:r>
          </w:p>
          <w:p w14:paraId="61CA5F4E" w14:textId="77777777" w:rsidR="007B648B" w:rsidRPr="007B648B" w:rsidRDefault="007B648B" w:rsidP="007B648B">
            <w:pPr>
              <w:rPr>
                <w:rFonts w:ascii="TH SarabunIT๙" w:hAnsi="TH SarabunIT๙" w:cs="TH SarabunIT๙"/>
                <w:sz w:val="28"/>
              </w:rPr>
            </w:pPr>
            <w:r w:rsidRPr="007B648B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</w:t>
            </w:r>
            <w:r w:rsidRPr="007B648B">
              <w:rPr>
                <w:rFonts w:ascii="TH SarabunIT๙" w:hAnsi="TH SarabunIT๙" w:cs="TH SarabunIT๙"/>
                <w:sz w:val="28"/>
                <w:cs/>
              </w:rPr>
              <w:t>.....</w:t>
            </w:r>
          </w:p>
          <w:p w14:paraId="482580C8" w14:textId="2BB72DB2" w:rsidR="007B648B" w:rsidRPr="007B648B" w:rsidRDefault="007B648B" w:rsidP="007B648B">
            <w:pPr>
              <w:rPr>
                <w:rFonts w:ascii="TH SarabunIT๙" w:hAnsi="TH SarabunIT๙" w:cs="TH SarabunIT๙"/>
                <w:sz w:val="28"/>
              </w:rPr>
            </w:pPr>
            <w:r w:rsidRPr="007B648B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............................................................................................</w:t>
            </w:r>
          </w:p>
          <w:p w14:paraId="016F0C7A" w14:textId="77777777" w:rsidR="007B648B" w:rsidRPr="007B648B" w:rsidRDefault="007B648B" w:rsidP="007B648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B648B" w:rsidRPr="007B648B" w14:paraId="2C8CA972" w14:textId="77777777" w:rsidTr="007B648B">
        <w:trPr>
          <w:jc w:val="center"/>
        </w:trPr>
        <w:tc>
          <w:tcPr>
            <w:tcW w:w="4531" w:type="dxa"/>
            <w:tcBorders>
              <w:top w:val="nil"/>
            </w:tcBorders>
          </w:tcPr>
          <w:p w14:paraId="0BC6DF3A" w14:textId="77777777" w:rsidR="007B648B" w:rsidRDefault="007B648B" w:rsidP="007B648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0C3C054" w14:textId="77777777" w:rsidR="007B648B" w:rsidRPr="007B648B" w:rsidRDefault="007B648B" w:rsidP="007B648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B648B">
              <w:rPr>
                <w:rFonts w:ascii="TH SarabunIT๙" w:hAnsi="TH SarabunIT๙" w:cs="TH SarabunIT๙"/>
                <w:sz w:val="28"/>
                <w:cs/>
              </w:rPr>
              <w:t>ลงชื่อ.................</w:t>
            </w:r>
            <w:r>
              <w:rPr>
                <w:rFonts w:ascii="TH SarabunIT๙" w:hAnsi="TH SarabunIT๙" w:cs="TH SarabunIT๙"/>
                <w:sz w:val="28"/>
              </w:rPr>
              <w:t>.................................</w:t>
            </w:r>
            <w:r w:rsidRPr="007B648B">
              <w:rPr>
                <w:rFonts w:ascii="TH SarabunIT๙" w:hAnsi="TH SarabunIT๙" w:cs="TH SarabunIT๙"/>
                <w:sz w:val="28"/>
                <w:cs/>
              </w:rPr>
              <w:t>.....................</w:t>
            </w:r>
          </w:p>
          <w:p w14:paraId="40B6153B" w14:textId="77777777" w:rsidR="007B648B" w:rsidRPr="007B648B" w:rsidRDefault="007B648B" w:rsidP="007B648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B648B">
              <w:rPr>
                <w:rFonts w:ascii="TH SarabunIT๙" w:hAnsi="TH SarabunIT๙" w:cs="TH SarabunIT๙"/>
                <w:sz w:val="28"/>
                <w:cs/>
              </w:rPr>
              <w:t>(...............................</w:t>
            </w:r>
            <w:r>
              <w:rPr>
                <w:rFonts w:ascii="TH SarabunIT๙" w:hAnsi="TH SarabunIT๙" w:cs="TH SarabunIT๙"/>
                <w:sz w:val="28"/>
              </w:rPr>
              <w:t>...............</w:t>
            </w:r>
            <w:r w:rsidRPr="007B648B">
              <w:rPr>
                <w:rFonts w:ascii="TH SarabunIT๙" w:hAnsi="TH SarabunIT๙" w:cs="TH SarabunIT๙"/>
                <w:sz w:val="28"/>
                <w:cs/>
              </w:rPr>
              <w:t>.............)</w:t>
            </w:r>
          </w:p>
          <w:p w14:paraId="1D8D2C5D" w14:textId="2459538C" w:rsidR="007B648B" w:rsidRPr="007B648B" w:rsidRDefault="007B648B" w:rsidP="007B64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648B">
              <w:rPr>
                <w:rFonts w:ascii="TH SarabunIT๙" w:hAnsi="TH SarabunIT๙" w:cs="TH SarabunIT๙"/>
                <w:sz w:val="28"/>
                <w:cs/>
              </w:rPr>
              <w:t>วันที่......../............./...........</w:t>
            </w:r>
          </w:p>
        </w:tc>
        <w:tc>
          <w:tcPr>
            <w:tcW w:w="4531" w:type="dxa"/>
            <w:tcBorders>
              <w:top w:val="nil"/>
            </w:tcBorders>
          </w:tcPr>
          <w:p w14:paraId="11E6F6E8" w14:textId="77777777" w:rsidR="007B648B" w:rsidRDefault="007B648B" w:rsidP="007B648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3F5DA6B" w14:textId="77777777" w:rsidR="007B648B" w:rsidRPr="007B648B" w:rsidRDefault="007B648B" w:rsidP="007B648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B648B">
              <w:rPr>
                <w:rFonts w:ascii="TH SarabunIT๙" w:hAnsi="TH SarabunIT๙" w:cs="TH SarabunIT๙"/>
                <w:sz w:val="28"/>
                <w:cs/>
              </w:rPr>
              <w:t>ลงชื่อ.................</w:t>
            </w:r>
            <w:r>
              <w:rPr>
                <w:rFonts w:ascii="TH SarabunIT๙" w:hAnsi="TH SarabunIT๙" w:cs="TH SarabunIT๙"/>
                <w:sz w:val="28"/>
              </w:rPr>
              <w:t>.................................</w:t>
            </w:r>
            <w:r w:rsidRPr="007B648B">
              <w:rPr>
                <w:rFonts w:ascii="TH SarabunIT๙" w:hAnsi="TH SarabunIT๙" w:cs="TH SarabunIT๙"/>
                <w:sz w:val="28"/>
                <w:cs/>
              </w:rPr>
              <w:t>.....................</w:t>
            </w:r>
          </w:p>
          <w:p w14:paraId="29C8F11F" w14:textId="77777777" w:rsidR="007B648B" w:rsidRDefault="007B648B" w:rsidP="007B648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B648B">
              <w:rPr>
                <w:rFonts w:ascii="TH SarabunIT๙" w:hAnsi="TH SarabunIT๙" w:cs="TH SarabunIT๙"/>
                <w:sz w:val="28"/>
                <w:cs/>
              </w:rPr>
              <w:t>(...............................</w:t>
            </w:r>
            <w:r>
              <w:rPr>
                <w:rFonts w:ascii="TH SarabunIT๙" w:hAnsi="TH SarabunIT๙" w:cs="TH SarabunIT๙"/>
                <w:sz w:val="28"/>
              </w:rPr>
              <w:t>...............</w:t>
            </w:r>
            <w:r w:rsidRPr="007B648B">
              <w:rPr>
                <w:rFonts w:ascii="TH SarabunIT๙" w:hAnsi="TH SarabunIT๙" w:cs="TH SarabunIT๙"/>
                <w:sz w:val="28"/>
                <w:cs/>
              </w:rPr>
              <w:t>.............)</w:t>
            </w:r>
          </w:p>
          <w:p w14:paraId="1CD6F939" w14:textId="5256C3CE" w:rsidR="007B648B" w:rsidRPr="007B648B" w:rsidRDefault="00575D3A" w:rsidP="007B648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ผู้อำนวยการ</w:t>
            </w:r>
            <w:r w:rsidRPr="00575D3A">
              <w:rPr>
                <w:rFonts w:ascii="TH SarabunIT๙" w:hAnsi="TH SarabunIT๙" w:cs="TH SarabunIT๙"/>
                <w:sz w:val="28"/>
                <w:cs/>
              </w:rPr>
              <w:t>สถาบันวิจัยและพัฒนา</w:t>
            </w:r>
          </w:p>
          <w:p w14:paraId="4BEBB507" w14:textId="7E23B3B4" w:rsidR="007B648B" w:rsidRPr="007B648B" w:rsidRDefault="007B648B" w:rsidP="007B64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648B">
              <w:rPr>
                <w:rFonts w:ascii="TH SarabunIT๙" w:hAnsi="TH SarabunIT๙" w:cs="TH SarabunIT๙"/>
                <w:sz w:val="28"/>
                <w:cs/>
              </w:rPr>
              <w:t>วันที่......../............./...........</w:t>
            </w:r>
          </w:p>
        </w:tc>
      </w:tr>
    </w:tbl>
    <w:p w14:paraId="7D8A2396" w14:textId="77777777" w:rsidR="007B648B" w:rsidRPr="007B648B" w:rsidRDefault="007B648B" w:rsidP="007B648B">
      <w:pPr>
        <w:rPr>
          <w:rFonts w:ascii="TH SarabunIT๙" w:hAnsi="TH SarabunIT๙" w:cs="TH SarabunIT๙"/>
          <w:sz w:val="32"/>
          <w:szCs w:val="32"/>
        </w:rPr>
      </w:pPr>
    </w:p>
    <w:sectPr w:rsidR="007B648B" w:rsidRPr="007B648B" w:rsidSect="002948B3">
      <w:headerReference w:type="first" r:id="rId9"/>
      <w:type w:val="continuous"/>
      <w:pgSz w:w="11906" w:h="16838" w:code="9"/>
      <w:pgMar w:top="993" w:right="1274" w:bottom="851" w:left="1560" w:header="562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805A6" w14:textId="77777777" w:rsidR="007B4B82" w:rsidRDefault="007B4B82">
      <w:r>
        <w:separator/>
      </w:r>
    </w:p>
  </w:endnote>
  <w:endnote w:type="continuationSeparator" w:id="0">
    <w:p w14:paraId="13A3341D" w14:textId="77777777" w:rsidR="007B4B82" w:rsidRDefault="007B4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A5B3F" w14:textId="77777777" w:rsidR="007B4B82" w:rsidRDefault="007B4B82">
      <w:r>
        <w:separator/>
      </w:r>
    </w:p>
  </w:footnote>
  <w:footnote w:type="continuationSeparator" w:id="0">
    <w:p w14:paraId="77CAFF2F" w14:textId="77777777" w:rsidR="007B4B82" w:rsidRDefault="007B4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44DF7" w14:textId="3143AD05" w:rsidR="00762484" w:rsidRPr="00762484" w:rsidRDefault="00762484" w:rsidP="00762484">
    <w:pPr>
      <w:pStyle w:val="a5"/>
      <w:jc w:val="right"/>
      <w:rPr>
        <w:rFonts w:ascii="TH SarabunIT๙" w:hAnsi="TH SarabunIT๙" w:cs="TH SarabunIT๙"/>
        <w:sz w:val="32"/>
        <w:szCs w:val="32"/>
        <w:cs/>
      </w:rPr>
    </w:pPr>
    <w:proofErr w:type="spellStart"/>
    <w:r w:rsidRPr="00762484">
      <w:rPr>
        <w:rFonts w:ascii="TH SarabunIT๙" w:hAnsi="TH SarabunIT๙" w:cs="TH SarabunIT๙"/>
        <w:sz w:val="32"/>
        <w:szCs w:val="32"/>
        <w:cs/>
      </w:rPr>
      <w:t>สวพ</w:t>
    </w:r>
    <w:proofErr w:type="spellEnd"/>
    <w:r w:rsidRPr="00762484">
      <w:rPr>
        <w:rFonts w:ascii="TH SarabunIT๙" w:hAnsi="TH SarabunIT๙" w:cs="TH SarabunIT๙"/>
        <w:sz w:val="32"/>
        <w:szCs w:val="32"/>
        <w:cs/>
      </w:rPr>
      <w:t>. 01 (แหล่งทุนภายนอก)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B0921"/>
    <w:multiLevelType w:val="hybridMultilevel"/>
    <w:tmpl w:val="AC722E9A"/>
    <w:lvl w:ilvl="0" w:tplc="45D2D540">
      <w:start w:val="1"/>
      <w:numFmt w:val="decimal"/>
      <w:lvlText w:val="%1."/>
      <w:lvlJc w:val="left"/>
      <w:pPr>
        <w:ind w:left="1778" w:hanging="360"/>
      </w:pPr>
      <w:rPr>
        <w:rFonts w:ascii="TH SarabunIT๙" w:eastAsia="Times New Roman" w:hAnsi="TH SarabunIT๙" w:cs="TH SarabunIT๙"/>
        <w:color w:val="auto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4648" w:hanging="360"/>
      </w:pPr>
    </w:lvl>
    <w:lvl w:ilvl="2" w:tplc="0409001B">
      <w:start w:val="1"/>
      <w:numFmt w:val="decimal"/>
      <w:lvlText w:val="%3."/>
      <w:lvlJc w:val="left"/>
      <w:pPr>
        <w:tabs>
          <w:tab w:val="num" w:pos="3578"/>
        </w:tabs>
        <w:ind w:left="35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18"/>
        </w:tabs>
        <w:ind w:left="5018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38"/>
        </w:tabs>
        <w:ind w:left="5738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090019">
      <w:start w:val="1"/>
      <w:numFmt w:val="decimal"/>
      <w:lvlText w:val="%8."/>
      <w:lvlJc w:val="left"/>
      <w:pPr>
        <w:tabs>
          <w:tab w:val="num" w:pos="7178"/>
        </w:tabs>
        <w:ind w:left="7178" w:hanging="360"/>
      </w:pPr>
    </w:lvl>
    <w:lvl w:ilvl="8" w:tplc="0409001B">
      <w:start w:val="1"/>
      <w:numFmt w:val="decimal"/>
      <w:lvlText w:val="%9."/>
      <w:lvlJc w:val="left"/>
      <w:pPr>
        <w:tabs>
          <w:tab w:val="num" w:pos="7898"/>
        </w:tabs>
        <w:ind w:left="7898" w:hanging="360"/>
      </w:pPr>
    </w:lvl>
  </w:abstractNum>
  <w:abstractNum w:abstractNumId="1" w15:restartNumberingAfterBreak="0">
    <w:nsid w:val="14873C94"/>
    <w:multiLevelType w:val="hybridMultilevel"/>
    <w:tmpl w:val="4AD430E4"/>
    <w:lvl w:ilvl="0" w:tplc="F53CA400">
      <w:start w:val="16"/>
      <w:numFmt w:val="decimal"/>
      <w:lvlText w:val="%1."/>
      <w:lvlJc w:val="left"/>
      <w:pPr>
        <w:ind w:left="1778" w:hanging="360"/>
      </w:pPr>
      <w:rPr>
        <w:rFonts w:hint="default"/>
        <w:b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14D01DA6"/>
    <w:multiLevelType w:val="hybridMultilevel"/>
    <w:tmpl w:val="2124BDD0"/>
    <w:lvl w:ilvl="0" w:tplc="9B64C542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713315D"/>
    <w:multiLevelType w:val="hybridMultilevel"/>
    <w:tmpl w:val="111CE6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B459E9"/>
    <w:multiLevelType w:val="hybridMultilevel"/>
    <w:tmpl w:val="7B9C713A"/>
    <w:lvl w:ilvl="0" w:tplc="B5701874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573850F6"/>
    <w:multiLevelType w:val="hybridMultilevel"/>
    <w:tmpl w:val="069014CE"/>
    <w:lvl w:ilvl="0" w:tplc="6DCC862E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67C248BA"/>
    <w:multiLevelType w:val="hybridMultilevel"/>
    <w:tmpl w:val="91D634CA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783E4006"/>
    <w:multiLevelType w:val="hybridMultilevel"/>
    <w:tmpl w:val="1ED89284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961963">
    <w:abstractNumId w:val="4"/>
  </w:num>
  <w:num w:numId="2" w16cid:durableId="2130512258">
    <w:abstractNumId w:val="5"/>
  </w:num>
  <w:num w:numId="3" w16cid:durableId="1601252065">
    <w:abstractNumId w:val="2"/>
  </w:num>
  <w:num w:numId="4" w16cid:durableId="1113749817">
    <w:abstractNumId w:val="0"/>
  </w:num>
  <w:num w:numId="5" w16cid:durableId="1024359748">
    <w:abstractNumId w:val="6"/>
  </w:num>
  <w:num w:numId="6" w16cid:durableId="735662930">
    <w:abstractNumId w:val="3"/>
  </w:num>
  <w:num w:numId="7" w16cid:durableId="2046323906">
    <w:abstractNumId w:val="7"/>
  </w:num>
  <w:num w:numId="8" w16cid:durableId="111754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29A"/>
    <w:rsid w:val="000009B3"/>
    <w:rsid w:val="0000561A"/>
    <w:rsid w:val="000067CE"/>
    <w:rsid w:val="00013A84"/>
    <w:rsid w:val="00015659"/>
    <w:rsid w:val="00022858"/>
    <w:rsid w:val="00022B25"/>
    <w:rsid w:val="00024E56"/>
    <w:rsid w:val="0002799E"/>
    <w:rsid w:val="0003019D"/>
    <w:rsid w:val="000361F4"/>
    <w:rsid w:val="00041424"/>
    <w:rsid w:val="00042A03"/>
    <w:rsid w:val="0004548F"/>
    <w:rsid w:val="00045A4B"/>
    <w:rsid w:val="00054265"/>
    <w:rsid w:val="00056E71"/>
    <w:rsid w:val="000618F4"/>
    <w:rsid w:val="0006288A"/>
    <w:rsid w:val="0006583D"/>
    <w:rsid w:val="00067188"/>
    <w:rsid w:val="000707D7"/>
    <w:rsid w:val="00076160"/>
    <w:rsid w:val="0007774B"/>
    <w:rsid w:val="00081FB7"/>
    <w:rsid w:val="000845DD"/>
    <w:rsid w:val="000859E2"/>
    <w:rsid w:val="00091047"/>
    <w:rsid w:val="0009371A"/>
    <w:rsid w:val="000974FB"/>
    <w:rsid w:val="00097DCD"/>
    <w:rsid w:val="000A0830"/>
    <w:rsid w:val="000A57E7"/>
    <w:rsid w:val="000B38D1"/>
    <w:rsid w:val="000B3DD6"/>
    <w:rsid w:val="000B4F27"/>
    <w:rsid w:val="000C566B"/>
    <w:rsid w:val="000C61A2"/>
    <w:rsid w:val="000C7086"/>
    <w:rsid w:val="000C75AF"/>
    <w:rsid w:val="000D0EE0"/>
    <w:rsid w:val="000D2C9F"/>
    <w:rsid w:val="000D658D"/>
    <w:rsid w:val="000E0A3F"/>
    <w:rsid w:val="000F254D"/>
    <w:rsid w:val="000F50E2"/>
    <w:rsid w:val="000F61E8"/>
    <w:rsid w:val="00107DC9"/>
    <w:rsid w:val="00112D64"/>
    <w:rsid w:val="00116EFE"/>
    <w:rsid w:val="00122B49"/>
    <w:rsid w:val="00126671"/>
    <w:rsid w:val="001310C7"/>
    <w:rsid w:val="00132E9E"/>
    <w:rsid w:val="00135EA9"/>
    <w:rsid w:val="00150E66"/>
    <w:rsid w:val="00151C8D"/>
    <w:rsid w:val="00157823"/>
    <w:rsid w:val="00161799"/>
    <w:rsid w:val="00162A50"/>
    <w:rsid w:val="00164431"/>
    <w:rsid w:val="00164935"/>
    <w:rsid w:val="00172F48"/>
    <w:rsid w:val="00173850"/>
    <w:rsid w:val="00186FDB"/>
    <w:rsid w:val="0018722A"/>
    <w:rsid w:val="00193FB7"/>
    <w:rsid w:val="0019471B"/>
    <w:rsid w:val="001958AA"/>
    <w:rsid w:val="001A0F1E"/>
    <w:rsid w:val="001A717B"/>
    <w:rsid w:val="001B2862"/>
    <w:rsid w:val="001B366F"/>
    <w:rsid w:val="001B3D54"/>
    <w:rsid w:val="001B4CA2"/>
    <w:rsid w:val="001B4EB9"/>
    <w:rsid w:val="001B5763"/>
    <w:rsid w:val="001C4B55"/>
    <w:rsid w:val="001C4F13"/>
    <w:rsid w:val="001C663C"/>
    <w:rsid w:val="001D627B"/>
    <w:rsid w:val="001E0D66"/>
    <w:rsid w:val="001E1360"/>
    <w:rsid w:val="001E1E1B"/>
    <w:rsid w:val="001E7F7D"/>
    <w:rsid w:val="001F037E"/>
    <w:rsid w:val="001F2A25"/>
    <w:rsid w:val="001F2BE3"/>
    <w:rsid w:val="001F4031"/>
    <w:rsid w:val="001F5E85"/>
    <w:rsid w:val="001F73C4"/>
    <w:rsid w:val="001F7845"/>
    <w:rsid w:val="00200BD8"/>
    <w:rsid w:val="00206EE8"/>
    <w:rsid w:val="00207899"/>
    <w:rsid w:val="00214432"/>
    <w:rsid w:val="00215117"/>
    <w:rsid w:val="00226D2B"/>
    <w:rsid w:val="002314C9"/>
    <w:rsid w:val="00231C12"/>
    <w:rsid w:val="00234405"/>
    <w:rsid w:val="00240C7A"/>
    <w:rsid w:val="00241587"/>
    <w:rsid w:val="0024534E"/>
    <w:rsid w:val="00245FBB"/>
    <w:rsid w:val="00246E74"/>
    <w:rsid w:val="002528B8"/>
    <w:rsid w:val="002550D5"/>
    <w:rsid w:val="00256265"/>
    <w:rsid w:val="00257A9E"/>
    <w:rsid w:val="00261113"/>
    <w:rsid w:val="00272CE7"/>
    <w:rsid w:val="00273B89"/>
    <w:rsid w:val="002747A4"/>
    <w:rsid w:val="00274E25"/>
    <w:rsid w:val="002857FE"/>
    <w:rsid w:val="002879C4"/>
    <w:rsid w:val="00292606"/>
    <w:rsid w:val="002948B3"/>
    <w:rsid w:val="002A0237"/>
    <w:rsid w:val="002A3ADB"/>
    <w:rsid w:val="002A3C66"/>
    <w:rsid w:val="002A4EC1"/>
    <w:rsid w:val="002B2F0D"/>
    <w:rsid w:val="002B42C4"/>
    <w:rsid w:val="002B5B17"/>
    <w:rsid w:val="002B5FC7"/>
    <w:rsid w:val="002B7932"/>
    <w:rsid w:val="002C098D"/>
    <w:rsid w:val="002C50B7"/>
    <w:rsid w:val="002C7F7A"/>
    <w:rsid w:val="002D1BFF"/>
    <w:rsid w:val="002D6B93"/>
    <w:rsid w:val="002D73B1"/>
    <w:rsid w:val="002E069B"/>
    <w:rsid w:val="002E07D0"/>
    <w:rsid w:val="002E0894"/>
    <w:rsid w:val="002E15D2"/>
    <w:rsid w:val="002E1A44"/>
    <w:rsid w:val="002E1EB8"/>
    <w:rsid w:val="002E2877"/>
    <w:rsid w:val="002E34CD"/>
    <w:rsid w:val="002E3FAD"/>
    <w:rsid w:val="002E7572"/>
    <w:rsid w:val="002F631C"/>
    <w:rsid w:val="002F7DEE"/>
    <w:rsid w:val="003010EC"/>
    <w:rsid w:val="00302CF1"/>
    <w:rsid w:val="00302FB8"/>
    <w:rsid w:val="00304A16"/>
    <w:rsid w:val="003079D9"/>
    <w:rsid w:val="003100D0"/>
    <w:rsid w:val="003118E3"/>
    <w:rsid w:val="003119D1"/>
    <w:rsid w:val="003131D9"/>
    <w:rsid w:val="00313742"/>
    <w:rsid w:val="00314240"/>
    <w:rsid w:val="003152CC"/>
    <w:rsid w:val="00315C6F"/>
    <w:rsid w:val="00321FC7"/>
    <w:rsid w:val="00322834"/>
    <w:rsid w:val="003304BE"/>
    <w:rsid w:val="003349B1"/>
    <w:rsid w:val="00337581"/>
    <w:rsid w:val="00341620"/>
    <w:rsid w:val="00343E0D"/>
    <w:rsid w:val="00345F77"/>
    <w:rsid w:val="003473AC"/>
    <w:rsid w:val="00356CBE"/>
    <w:rsid w:val="0036058A"/>
    <w:rsid w:val="003647AE"/>
    <w:rsid w:val="0037489E"/>
    <w:rsid w:val="00376B13"/>
    <w:rsid w:val="00376EF4"/>
    <w:rsid w:val="00381B85"/>
    <w:rsid w:val="00383F94"/>
    <w:rsid w:val="00387408"/>
    <w:rsid w:val="00387B20"/>
    <w:rsid w:val="0039601A"/>
    <w:rsid w:val="00396105"/>
    <w:rsid w:val="003975B9"/>
    <w:rsid w:val="00397DDA"/>
    <w:rsid w:val="003B0B81"/>
    <w:rsid w:val="003B363F"/>
    <w:rsid w:val="003B48D8"/>
    <w:rsid w:val="003B6970"/>
    <w:rsid w:val="003C1395"/>
    <w:rsid w:val="003C49E4"/>
    <w:rsid w:val="003E5456"/>
    <w:rsid w:val="003F62EB"/>
    <w:rsid w:val="00401462"/>
    <w:rsid w:val="00404740"/>
    <w:rsid w:val="00410D58"/>
    <w:rsid w:val="0041229E"/>
    <w:rsid w:val="004122BC"/>
    <w:rsid w:val="00413319"/>
    <w:rsid w:val="0041709E"/>
    <w:rsid w:val="00422695"/>
    <w:rsid w:val="00424C03"/>
    <w:rsid w:val="0043121D"/>
    <w:rsid w:val="00432DA0"/>
    <w:rsid w:val="004349F8"/>
    <w:rsid w:val="004400FE"/>
    <w:rsid w:val="00442110"/>
    <w:rsid w:val="00442E8D"/>
    <w:rsid w:val="004470AA"/>
    <w:rsid w:val="004500AF"/>
    <w:rsid w:val="00451DFF"/>
    <w:rsid w:val="00453C41"/>
    <w:rsid w:val="00460209"/>
    <w:rsid w:val="00460C0D"/>
    <w:rsid w:val="0046117D"/>
    <w:rsid w:val="00467C40"/>
    <w:rsid w:val="00496E03"/>
    <w:rsid w:val="004A21A1"/>
    <w:rsid w:val="004A3460"/>
    <w:rsid w:val="004A40A9"/>
    <w:rsid w:val="004A621D"/>
    <w:rsid w:val="004B2566"/>
    <w:rsid w:val="004B2F74"/>
    <w:rsid w:val="004B36C8"/>
    <w:rsid w:val="004B4422"/>
    <w:rsid w:val="004B4D7E"/>
    <w:rsid w:val="004B5C0D"/>
    <w:rsid w:val="004C00A6"/>
    <w:rsid w:val="004C16BD"/>
    <w:rsid w:val="004C2021"/>
    <w:rsid w:val="004C53C8"/>
    <w:rsid w:val="004C5671"/>
    <w:rsid w:val="004D1480"/>
    <w:rsid w:val="004D3C02"/>
    <w:rsid w:val="004D6E0C"/>
    <w:rsid w:val="004E1E79"/>
    <w:rsid w:val="004E1FE6"/>
    <w:rsid w:val="004E378D"/>
    <w:rsid w:val="004E51A5"/>
    <w:rsid w:val="004E6A7B"/>
    <w:rsid w:val="004F272B"/>
    <w:rsid w:val="004F3D23"/>
    <w:rsid w:val="00501F34"/>
    <w:rsid w:val="00503621"/>
    <w:rsid w:val="00504B65"/>
    <w:rsid w:val="005070CA"/>
    <w:rsid w:val="00510678"/>
    <w:rsid w:val="00510CDE"/>
    <w:rsid w:val="00513794"/>
    <w:rsid w:val="00513DDF"/>
    <w:rsid w:val="00514163"/>
    <w:rsid w:val="0051642D"/>
    <w:rsid w:val="00520731"/>
    <w:rsid w:val="005211A8"/>
    <w:rsid w:val="00521557"/>
    <w:rsid w:val="005218F7"/>
    <w:rsid w:val="005265FD"/>
    <w:rsid w:val="005316DA"/>
    <w:rsid w:val="00533DFB"/>
    <w:rsid w:val="005350B7"/>
    <w:rsid w:val="005414B8"/>
    <w:rsid w:val="00542C66"/>
    <w:rsid w:val="005441BF"/>
    <w:rsid w:val="00546242"/>
    <w:rsid w:val="00546AEA"/>
    <w:rsid w:val="00554E4C"/>
    <w:rsid w:val="00557499"/>
    <w:rsid w:val="005624CC"/>
    <w:rsid w:val="005661A6"/>
    <w:rsid w:val="005720FF"/>
    <w:rsid w:val="0057487C"/>
    <w:rsid w:val="00575D3A"/>
    <w:rsid w:val="005776C3"/>
    <w:rsid w:val="005777FE"/>
    <w:rsid w:val="00580411"/>
    <w:rsid w:val="00580609"/>
    <w:rsid w:val="00583F28"/>
    <w:rsid w:val="0058506E"/>
    <w:rsid w:val="00591856"/>
    <w:rsid w:val="005927C6"/>
    <w:rsid w:val="00595A8A"/>
    <w:rsid w:val="0059650A"/>
    <w:rsid w:val="0059791D"/>
    <w:rsid w:val="005A45DF"/>
    <w:rsid w:val="005B1B0F"/>
    <w:rsid w:val="005B4F7D"/>
    <w:rsid w:val="005B59D2"/>
    <w:rsid w:val="005B7839"/>
    <w:rsid w:val="005C0DC9"/>
    <w:rsid w:val="005C2498"/>
    <w:rsid w:val="005C28A7"/>
    <w:rsid w:val="005C3070"/>
    <w:rsid w:val="005D1B95"/>
    <w:rsid w:val="005D511C"/>
    <w:rsid w:val="005E3658"/>
    <w:rsid w:val="005E4FC7"/>
    <w:rsid w:val="005E5C7D"/>
    <w:rsid w:val="005F23F8"/>
    <w:rsid w:val="005F4053"/>
    <w:rsid w:val="005F4A4D"/>
    <w:rsid w:val="005F4EE0"/>
    <w:rsid w:val="005F53BC"/>
    <w:rsid w:val="005F7A1A"/>
    <w:rsid w:val="006028E7"/>
    <w:rsid w:val="006056E5"/>
    <w:rsid w:val="0061061C"/>
    <w:rsid w:val="006106D3"/>
    <w:rsid w:val="0061620B"/>
    <w:rsid w:val="006163B3"/>
    <w:rsid w:val="00617C3E"/>
    <w:rsid w:val="00621599"/>
    <w:rsid w:val="006236BB"/>
    <w:rsid w:val="00626D18"/>
    <w:rsid w:val="006333FE"/>
    <w:rsid w:val="006357AA"/>
    <w:rsid w:val="00636C0E"/>
    <w:rsid w:val="006437CC"/>
    <w:rsid w:val="006469F2"/>
    <w:rsid w:val="00647B3D"/>
    <w:rsid w:val="00652D3B"/>
    <w:rsid w:val="006566FA"/>
    <w:rsid w:val="00657B6E"/>
    <w:rsid w:val="006619BD"/>
    <w:rsid w:val="00662F7C"/>
    <w:rsid w:val="006639DC"/>
    <w:rsid w:val="006643F4"/>
    <w:rsid w:val="00664DBE"/>
    <w:rsid w:val="0066711A"/>
    <w:rsid w:val="00667AB2"/>
    <w:rsid w:val="0067638F"/>
    <w:rsid w:val="00680FDF"/>
    <w:rsid w:val="006911DF"/>
    <w:rsid w:val="0069257D"/>
    <w:rsid w:val="006947FE"/>
    <w:rsid w:val="006A4118"/>
    <w:rsid w:val="006A6C8A"/>
    <w:rsid w:val="006A7166"/>
    <w:rsid w:val="006B17F4"/>
    <w:rsid w:val="006B2BC2"/>
    <w:rsid w:val="006B43D9"/>
    <w:rsid w:val="006B505E"/>
    <w:rsid w:val="006C0103"/>
    <w:rsid w:val="006C2DD7"/>
    <w:rsid w:val="006D16F7"/>
    <w:rsid w:val="006D6090"/>
    <w:rsid w:val="006E0649"/>
    <w:rsid w:val="006E1158"/>
    <w:rsid w:val="006E25BB"/>
    <w:rsid w:val="006F0EDD"/>
    <w:rsid w:val="006F34E7"/>
    <w:rsid w:val="006F6982"/>
    <w:rsid w:val="006F779F"/>
    <w:rsid w:val="00700BAE"/>
    <w:rsid w:val="00711145"/>
    <w:rsid w:val="00712F9E"/>
    <w:rsid w:val="00714978"/>
    <w:rsid w:val="00714A48"/>
    <w:rsid w:val="00716C89"/>
    <w:rsid w:val="00716E04"/>
    <w:rsid w:val="00720440"/>
    <w:rsid w:val="00731B6E"/>
    <w:rsid w:val="0073203D"/>
    <w:rsid w:val="00733D3F"/>
    <w:rsid w:val="0073450D"/>
    <w:rsid w:val="0073610D"/>
    <w:rsid w:val="00740B52"/>
    <w:rsid w:val="0074122D"/>
    <w:rsid w:val="00742A40"/>
    <w:rsid w:val="00746481"/>
    <w:rsid w:val="00746747"/>
    <w:rsid w:val="0075041E"/>
    <w:rsid w:val="00755E9C"/>
    <w:rsid w:val="00762484"/>
    <w:rsid w:val="00764894"/>
    <w:rsid w:val="00771C9D"/>
    <w:rsid w:val="00775788"/>
    <w:rsid w:val="00777F31"/>
    <w:rsid w:val="007812FE"/>
    <w:rsid w:val="00786113"/>
    <w:rsid w:val="0079297D"/>
    <w:rsid w:val="007941B5"/>
    <w:rsid w:val="0079624A"/>
    <w:rsid w:val="007B01EA"/>
    <w:rsid w:val="007B1423"/>
    <w:rsid w:val="007B2C6B"/>
    <w:rsid w:val="007B4B82"/>
    <w:rsid w:val="007B648B"/>
    <w:rsid w:val="007B7716"/>
    <w:rsid w:val="007C4506"/>
    <w:rsid w:val="007D0CCC"/>
    <w:rsid w:val="007D0EA3"/>
    <w:rsid w:val="007D12B4"/>
    <w:rsid w:val="007D3A08"/>
    <w:rsid w:val="007D3B20"/>
    <w:rsid w:val="007E13B6"/>
    <w:rsid w:val="007E1AB1"/>
    <w:rsid w:val="007E55D6"/>
    <w:rsid w:val="007E6E95"/>
    <w:rsid w:val="007E79FB"/>
    <w:rsid w:val="007F0D25"/>
    <w:rsid w:val="007F15AC"/>
    <w:rsid w:val="00803CA5"/>
    <w:rsid w:val="0081181C"/>
    <w:rsid w:val="00813C1C"/>
    <w:rsid w:val="00815E0E"/>
    <w:rsid w:val="00822EA9"/>
    <w:rsid w:val="00824B79"/>
    <w:rsid w:val="00833DB5"/>
    <w:rsid w:val="00837BD0"/>
    <w:rsid w:val="00840421"/>
    <w:rsid w:val="00841DB6"/>
    <w:rsid w:val="008422E4"/>
    <w:rsid w:val="00843422"/>
    <w:rsid w:val="008461C3"/>
    <w:rsid w:val="00852B85"/>
    <w:rsid w:val="008535D9"/>
    <w:rsid w:val="00854072"/>
    <w:rsid w:val="008574A5"/>
    <w:rsid w:val="00865785"/>
    <w:rsid w:val="00865C88"/>
    <w:rsid w:val="00865E44"/>
    <w:rsid w:val="0086677E"/>
    <w:rsid w:val="00870C17"/>
    <w:rsid w:val="00870EBE"/>
    <w:rsid w:val="0087159E"/>
    <w:rsid w:val="008716EE"/>
    <w:rsid w:val="008720A2"/>
    <w:rsid w:val="008752F3"/>
    <w:rsid w:val="0087716C"/>
    <w:rsid w:val="0087744B"/>
    <w:rsid w:val="008812D4"/>
    <w:rsid w:val="00882320"/>
    <w:rsid w:val="00884859"/>
    <w:rsid w:val="00891DD9"/>
    <w:rsid w:val="0089306A"/>
    <w:rsid w:val="00894A32"/>
    <w:rsid w:val="00895241"/>
    <w:rsid w:val="008A4A78"/>
    <w:rsid w:val="008A6092"/>
    <w:rsid w:val="008A6270"/>
    <w:rsid w:val="008B15D8"/>
    <w:rsid w:val="008B2214"/>
    <w:rsid w:val="008B42BA"/>
    <w:rsid w:val="008B7D58"/>
    <w:rsid w:val="008C2E3E"/>
    <w:rsid w:val="008C35E0"/>
    <w:rsid w:val="008C59C3"/>
    <w:rsid w:val="008C7F8F"/>
    <w:rsid w:val="008D07BE"/>
    <w:rsid w:val="008D0E9D"/>
    <w:rsid w:val="008D1FFE"/>
    <w:rsid w:val="008E1998"/>
    <w:rsid w:val="008E5B36"/>
    <w:rsid w:val="008E61B1"/>
    <w:rsid w:val="008F1C27"/>
    <w:rsid w:val="008F3499"/>
    <w:rsid w:val="008F70D5"/>
    <w:rsid w:val="0090080E"/>
    <w:rsid w:val="00904C2B"/>
    <w:rsid w:val="00905226"/>
    <w:rsid w:val="009065EB"/>
    <w:rsid w:val="00906833"/>
    <w:rsid w:val="00906A43"/>
    <w:rsid w:val="00912A3D"/>
    <w:rsid w:val="00913732"/>
    <w:rsid w:val="0092101A"/>
    <w:rsid w:val="00921E9F"/>
    <w:rsid w:val="00923102"/>
    <w:rsid w:val="0092529A"/>
    <w:rsid w:val="00926848"/>
    <w:rsid w:val="00926F00"/>
    <w:rsid w:val="009330C2"/>
    <w:rsid w:val="0093506A"/>
    <w:rsid w:val="0093620D"/>
    <w:rsid w:val="00940478"/>
    <w:rsid w:val="00946E2C"/>
    <w:rsid w:val="00951D06"/>
    <w:rsid w:val="0095349A"/>
    <w:rsid w:val="0095447B"/>
    <w:rsid w:val="009576E6"/>
    <w:rsid w:val="00965A3C"/>
    <w:rsid w:val="009713EB"/>
    <w:rsid w:val="00973A49"/>
    <w:rsid w:val="009752D7"/>
    <w:rsid w:val="009819C3"/>
    <w:rsid w:val="00984482"/>
    <w:rsid w:val="009849A1"/>
    <w:rsid w:val="009860BA"/>
    <w:rsid w:val="009861B0"/>
    <w:rsid w:val="00990D85"/>
    <w:rsid w:val="00990E33"/>
    <w:rsid w:val="00993BA3"/>
    <w:rsid w:val="009974BC"/>
    <w:rsid w:val="009A40EE"/>
    <w:rsid w:val="009A5339"/>
    <w:rsid w:val="009A56FB"/>
    <w:rsid w:val="009B1053"/>
    <w:rsid w:val="009B3765"/>
    <w:rsid w:val="009B4C6A"/>
    <w:rsid w:val="009C0876"/>
    <w:rsid w:val="009C35E8"/>
    <w:rsid w:val="009C6DC8"/>
    <w:rsid w:val="009C74E1"/>
    <w:rsid w:val="009D4FFC"/>
    <w:rsid w:val="009D509F"/>
    <w:rsid w:val="009D74D7"/>
    <w:rsid w:val="009E0020"/>
    <w:rsid w:val="009E3325"/>
    <w:rsid w:val="009E6426"/>
    <w:rsid w:val="00A01469"/>
    <w:rsid w:val="00A04F8D"/>
    <w:rsid w:val="00A0786B"/>
    <w:rsid w:val="00A12021"/>
    <w:rsid w:val="00A1622C"/>
    <w:rsid w:val="00A2091A"/>
    <w:rsid w:val="00A213BE"/>
    <w:rsid w:val="00A22101"/>
    <w:rsid w:val="00A222E3"/>
    <w:rsid w:val="00A27F07"/>
    <w:rsid w:val="00A34456"/>
    <w:rsid w:val="00A41FB4"/>
    <w:rsid w:val="00A42C2B"/>
    <w:rsid w:val="00A447D6"/>
    <w:rsid w:val="00A44A67"/>
    <w:rsid w:val="00A45C04"/>
    <w:rsid w:val="00A46995"/>
    <w:rsid w:val="00A57862"/>
    <w:rsid w:val="00A60D81"/>
    <w:rsid w:val="00A62D10"/>
    <w:rsid w:val="00A632DB"/>
    <w:rsid w:val="00A64519"/>
    <w:rsid w:val="00A64DF4"/>
    <w:rsid w:val="00A65AAD"/>
    <w:rsid w:val="00A702DA"/>
    <w:rsid w:val="00A7037B"/>
    <w:rsid w:val="00A7329A"/>
    <w:rsid w:val="00A742A2"/>
    <w:rsid w:val="00A772B9"/>
    <w:rsid w:val="00A77F1E"/>
    <w:rsid w:val="00A80831"/>
    <w:rsid w:val="00A8105F"/>
    <w:rsid w:val="00A825EB"/>
    <w:rsid w:val="00A90F3C"/>
    <w:rsid w:val="00A939D8"/>
    <w:rsid w:val="00A97E58"/>
    <w:rsid w:val="00AA0FD2"/>
    <w:rsid w:val="00AA2C4D"/>
    <w:rsid w:val="00AA52C6"/>
    <w:rsid w:val="00AB3BC8"/>
    <w:rsid w:val="00AB5EFD"/>
    <w:rsid w:val="00AC25A0"/>
    <w:rsid w:val="00AC4452"/>
    <w:rsid w:val="00AD0725"/>
    <w:rsid w:val="00AD2D16"/>
    <w:rsid w:val="00AE2536"/>
    <w:rsid w:val="00AE2A0D"/>
    <w:rsid w:val="00AE4267"/>
    <w:rsid w:val="00AE4C66"/>
    <w:rsid w:val="00AE5623"/>
    <w:rsid w:val="00AE59C4"/>
    <w:rsid w:val="00AF3C19"/>
    <w:rsid w:val="00AF5CC4"/>
    <w:rsid w:val="00AF63DF"/>
    <w:rsid w:val="00B0314D"/>
    <w:rsid w:val="00B05C21"/>
    <w:rsid w:val="00B120DE"/>
    <w:rsid w:val="00B14BB5"/>
    <w:rsid w:val="00B1582E"/>
    <w:rsid w:val="00B17619"/>
    <w:rsid w:val="00B22048"/>
    <w:rsid w:val="00B2542F"/>
    <w:rsid w:val="00B34302"/>
    <w:rsid w:val="00B359CC"/>
    <w:rsid w:val="00B41242"/>
    <w:rsid w:val="00B422D5"/>
    <w:rsid w:val="00B42781"/>
    <w:rsid w:val="00B57E0C"/>
    <w:rsid w:val="00B60216"/>
    <w:rsid w:val="00B61FE2"/>
    <w:rsid w:val="00B71A7D"/>
    <w:rsid w:val="00B73175"/>
    <w:rsid w:val="00B73908"/>
    <w:rsid w:val="00B77E44"/>
    <w:rsid w:val="00B80B01"/>
    <w:rsid w:val="00B84631"/>
    <w:rsid w:val="00B8566C"/>
    <w:rsid w:val="00B91E88"/>
    <w:rsid w:val="00B92F68"/>
    <w:rsid w:val="00B94500"/>
    <w:rsid w:val="00B9683C"/>
    <w:rsid w:val="00B97296"/>
    <w:rsid w:val="00BA1542"/>
    <w:rsid w:val="00BA1F9A"/>
    <w:rsid w:val="00BA48EA"/>
    <w:rsid w:val="00BB1784"/>
    <w:rsid w:val="00BB5EE2"/>
    <w:rsid w:val="00BB75C5"/>
    <w:rsid w:val="00BC1314"/>
    <w:rsid w:val="00BC2796"/>
    <w:rsid w:val="00BC56BE"/>
    <w:rsid w:val="00BC5B7B"/>
    <w:rsid w:val="00BC6937"/>
    <w:rsid w:val="00BC76DD"/>
    <w:rsid w:val="00BD0F6C"/>
    <w:rsid w:val="00BD1A7E"/>
    <w:rsid w:val="00BD465D"/>
    <w:rsid w:val="00BD678D"/>
    <w:rsid w:val="00BD7D52"/>
    <w:rsid w:val="00BE2676"/>
    <w:rsid w:val="00BF2A42"/>
    <w:rsid w:val="00BF5427"/>
    <w:rsid w:val="00C03AA3"/>
    <w:rsid w:val="00C03BA5"/>
    <w:rsid w:val="00C044E8"/>
    <w:rsid w:val="00C06500"/>
    <w:rsid w:val="00C10140"/>
    <w:rsid w:val="00C11D3B"/>
    <w:rsid w:val="00C13F57"/>
    <w:rsid w:val="00C238D4"/>
    <w:rsid w:val="00C33634"/>
    <w:rsid w:val="00C33E61"/>
    <w:rsid w:val="00C40FEF"/>
    <w:rsid w:val="00C46B39"/>
    <w:rsid w:val="00C513E4"/>
    <w:rsid w:val="00C52821"/>
    <w:rsid w:val="00C5457E"/>
    <w:rsid w:val="00C56CA3"/>
    <w:rsid w:val="00C64EE9"/>
    <w:rsid w:val="00C73995"/>
    <w:rsid w:val="00C7629B"/>
    <w:rsid w:val="00C774F3"/>
    <w:rsid w:val="00C80D9A"/>
    <w:rsid w:val="00C84652"/>
    <w:rsid w:val="00C84948"/>
    <w:rsid w:val="00C87E7C"/>
    <w:rsid w:val="00C90566"/>
    <w:rsid w:val="00C94909"/>
    <w:rsid w:val="00C97CDF"/>
    <w:rsid w:val="00CA0AE1"/>
    <w:rsid w:val="00CA7028"/>
    <w:rsid w:val="00CB7B70"/>
    <w:rsid w:val="00CD1B2B"/>
    <w:rsid w:val="00CD3C48"/>
    <w:rsid w:val="00CE051D"/>
    <w:rsid w:val="00CE4A3B"/>
    <w:rsid w:val="00CF3035"/>
    <w:rsid w:val="00CF3470"/>
    <w:rsid w:val="00CF3D2B"/>
    <w:rsid w:val="00CF7FD7"/>
    <w:rsid w:val="00D06083"/>
    <w:rsid w:val="00D064E2"/>
    <w:rsid w:val="00D1037B"/>
    <w:rsid w:val="00D1556A"/>
    <w:rsid w:val="00D17AB6"/>
    <w:rsid w:val="00D20984"/>
    <w:rsid w:val="00D20B5D"/>
    <w:rsid w:val="00D24213"/>
    <w:rsid w:val="00D27C5D"/>
    <w:rsid w:val="00D27CEC"/>
    <w:rsid w:val="00D31C53"/>
    <w:rsid w:val="00D35165"/>
    <w:rsid w:val="00D3795D"/>
    <w:rsid w:val="00D40CA1"/>
    <w:rsid w:val="00D4329A"/>
    <w:rsid w:val="00D458DF"/>
    <w:rsid w:val="00D458F4"/>
    <w:rsid w:val="00D50EB1"/>
    <w:rsid w:val="00D518B7"/>
    <w:rsid w:val="00D574C8"/>
    <w:rsid w:val="00D6626B"/>
    <w:rsid w:val="00D67AA2"/>
    <w:rsid w:val="00D77873"/>
    <w:rsid w:val="00D826B2"/>
    <w:rsid w:val="00D8339B"/>
    <w:rsid w:val="00D837CD"/>
    <w:rsid w:val="00D8614F"/>
    <w:rsid w:val="00D86634"/>
    <w:rsid w:val="00DA013D"/>
    <w:rsid w:val="00DA0EA6"/>
    <w:rsid w:val="00DA6925"/>
    <w:rsid w:val="00DA74BB"/>
    <w:rsid w:val="00DB11B5"/>
    <w:rsid w:val="00DB5B4B"/>
    <w:rsid w:val="00DB5E1C"/>
    <w:rsid w:val="00DB741A"/>
    <w:rsid w:val="00DC226A"/>
    <w:rsid w:val="00DC678D"/>
    <w:rsid w:val="00DD04F8"/>
    <w:rsid w:val="00DD0647"/>
    <w:rsid w:val="00DD1B37"/>
    <w:rsid w:val="00DE2B02"/>
    <w:rsid w:val="00DE2B15"/>
    <w:rsid w:val="00DE476D"/>
    <w:rsid w:val="00DE5356"/>
    <w:rsid w:val="00DE5B65"/>
    <w:rsid w:val="00DF21F9"/>
    <w:rsid w:val="00DF2E5C"/>
    <w:rsid w:val="00DF52F9"/>
    <w:rsid w:val="00E003AE"/>
    <w:rsid w:val="00E04C60"/>
    <w:rsid w:val="00E07B27"/>
    <w:rsid w:val="00E11A4F"/>
    <w:rsid w:val="00E15BF6"/>
    <w:rsid w:val="00E22382"/>
    <w:rsid w:val="00E3044C"/>
    <w:rsid w:val="00E30855"/>
    <w:rsid w:val="00E31E87"/>
    <w:rsid w:val="00E32356"/>
    <w:rsid w:val="00E3267F"/>
    <w:rsid w:val="00E36CBE"/>
    <w:rsid w:val="00E42859"/>
    <w:rsid w:val="00E51CE1"/>
    <w:rsid w:val="00E537F1"/>
    <w:rsid w:val="00E56679"/>
    <w:rsid w:val="00E604C5"/>
    <w:rsid w:val="00E64362"/>
    <w:rsid w:val="00E758F4"/>
    <w:rsid w:val="00E75F5B"/>
    <w:rsid w:val="00E85D4E"/>
    <w:rsid w:val="00E86D22"/>
    <w:rsid w:val="00E87BE5"/>
    <w:rsid w:val="00E94C56"/>
    <w:rsid w:val="00E94E6F"/>
    <w:rsid w:val="00EA20C5"/>
    <w:rsid w:val="00EA2400"/>
    <w:rsid w:val="00EA49DA"/>
    <w:rsid w:val="00EB065D"/>
    <w:rsid w:val="00EB39B2"/>
    <w:rsid w:val="00EB5073"/>
    <w:rsid w:val="00EC3CE3"/>
    <w:rsid w:val="00EC7F44"/>
    <w:rsid w:val="00ED1344"/>
    <w:rsid w:val="00EE0C32"/>
    <w:rsid w:val="00EE486A"/>
    <w:rsid w:val="00EE4AD1"/>
    <w:rsid w:val="00EE6920"/>
    <w:rsid w:val="00EE7022"/>
    <w:rsid w:val="00EE7C28"/>
    <w:rsid w:val="00EF12AC"/>
    <w:rsid w:val="00EF15A4"/>
    <w:rsid w:val="00EF4E21"/>
    <w:rsid w:val="00F000AB"/>
    <w:rsid w:val="00F00D5C"/>
    <w:rsid w:val="00F07885"/>
    <w:rsid w:val="00F10AFD"/>
    <w:rsid w:val="00F116A9"/>
    <w:rsid w:val="00F13A3A"/>
    <w:rsid w:val="00F170D5"/>
    <w:rsid w:val="00F23720"/>
    <w:rsid w:val="00F248BF"/>
    <w:rsid w:val="00F328A3"/>
    <w:rsid w:val="00F365C0"/>
    <w:rsid w:val="00F36712"/>
    <w:rsid w:val="00F37968"/>
    <w:rsid w:val="00F41B12"/>
    <w:rsid w:val="00F57925"/>
    <w:rsid w:val="00F60B9D"/>
    <w:rsid w:val="00F64394"/>
    <w:rsid w:val="00F643A4"/>
    <w:rsid w:val="00F6618E"/>
    <w:rsid w:val="00F73A3C"/>
    <w:rsid w:val="00F73A86"/>
    <w:rsid w:val="00F82C9C"/>
    <w:rsid w:val="00F83A04"/>
    <w:rsid w:val="00F852FE"/>
    <w:rsid w:val="00F86D22"/>
    <w:rsid w:val="00F876DF"/>
    <w:rsid w:val="00F87F1D"/>
    <w:rsid w:val="00FA3587"/>
    <w:rsid w:val="00FA4D66"/>
    <w:rsid w:val="00FA56E7"/>
    <w:rsid w:val="00FA791D"/>
    <w:rsid w:val="00FB16B9"/>
    <w:rsid w:val="00FB3EF2"/>
    <w:rsid w:val="00FB5A56"/>
    <w:rsid w:val="00FB6A7E"/>
    <w:rsid w:val="00FC140C"/>
    <w:rsid w:val="00FC4D55"/>
    <w:rsid w:val="00FC6321"/>
    <w:rsid w:val="00FD0E5C"/>
    <w:rsid w:val="00FD3B61"/>
    <w:rsid w:val="00FD66E2"/>
    <w:rsid w:val="00FE4D0A"/>
    <w:rsid w:val="00FF0131"/>
    <w:rsid w:val="00FF26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9BDB4D"/>
  <w15:docId w15:val="{4E14D235-4822-4623-AB0F-C6AFF6D3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2A40"/>
    <w:rPr>
      <w:sz w:val="24"/>
      <w:szCs w:val="28"/>
    </w:rPr>
  </w:style>
  <w:style w:type="paragraph" w:styleId="2">
    <w:name w:val="heading 2"/>
    <w:basedOn w:val="a"/>
    <w:link w:val="20"/>
    <w:uiPriority w:val="9"/>
    <w:qFormat/>
    <w:rsid w:val="00FC4D55"/>
    <w:pPr>
      <w:spacing w:before="100" w:beforeAutospacing="1" w:after="100" w:afterAutospacing="1"/>
      <w:outlineLvl w:val="1"/>
    </w:pPr>
    <w:rPr>
      <w:rFonts w:ascii="Angsana New" w:hAnsi="Angsana New"/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C46B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3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link w:val="a6"/>
    <w:rsid w:val="00D6626B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D6626B"/>
  </w:style>
  <w:style w:type="paragraph" w:styleId="a8">
    <w:name w:val="footer"/>
    <w:basedOn w:val="a"/>
    <w:rsid w:val="00D6626B"/>
    <w:pPr>
      <w:tabs>
        <w:tab w:val="center" w:pos="4153"/>
        <w:tab w:val="right" w:pos="8306"/>
      </w:tabs>
    </w:pPr>
  </w:style>
  <w:style w:type="character" w:customStyle="1" w:styleId="20">
    <w:name w:val="หัวเรื่อง 2 อักขระ"/>
    <w:basedOn w:val="a0"/>
    <w:link w:val="2"/>
    <w:uiPriority w:val="9"/>
    <w:rsid w:val="00FC4D55"/>
    <w:rPr>
      <w:rFonts w:ascii="Angsana New" w:hAnsi="Angsana New"/>
      <w:b/>
      <w:bCs/>
      <w:sz w:val="36"/>
      <w:szCs w:val="36"/>
    </w:rPr>
  </w:style>
  <w:style w:type="character" w:styleId="a9">
    <w:name w:val="Strong"/>
    <w:uiPriority w:val="22"/>
    <w:qFormat/>
    <w:rsid w:val="00FC4D55"/>
    <w:rPr>
      <w:b/>
      <w:bCs/>
    </w:rPr>
  </w:style>
  <w:style w:type="character" w:customStyle="1" w:styleId="textexposedshow">
    <w:name w:val="text_exposed_show"/>
    <w:rsid w:val="00C044E8"/>
  </w:style>
  <w:style w:type="paragraph" w:styleId="aa">
    <w:name w:val="Balloon Text"/>
    <w:basedOn w:val="a"/>
    <w:link w:val="ab"/>
    <w:rsid w:val="00742A40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rsid w:val="00742A40"/>
    <w:rPr>
      <w:rFonts w:ascii="Tahoma" w:hAnsi="Tahoma"/>
      <w:sz w:val="16"/>
    </w:rPr>
  </w:style>
  <w:style w:type="table" w:styleId="ac">
    <w:name w:val="Table Grid"/>
    <w:basedOn w:val="a1"/>
    <w:uiPriority w:val="39"/>
    <w:rsid w:val="006643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หัวกระดาษ อักขระ"/>
    <w:basedOn w:val="a0"/>
    <w:link w:val="a5"/>
    <w:rsid w:val="00261113"/>
    <w:rPr>
      <w:sz w:val="24"/>
      <w:szCs w:val="28"/>
    </w:rPr>
  </w:style>
  <w:style w:type="character" w:styleId="ad">
    <w:name w:val="Emphasis"/>
    <w:basedOn w:val="a0"/>
    <w:uiPriority w:val="20"/>
    <w:qFormat/>
    <w:rsid w:val="00DE2B02"/>
    <w:rPr>
      <w:i/>
      <w:iCs/>
    </w:rPr>
  </w:style>
  <w:style w:type="paragraph" w:styleId="ae">
    <w:name w:val="List Paragraph"/>
    <w:basedOn w:val="a"/>
    <w:uiPriority w:val="34"/>
    <w:qFormat/>
    <w:rsid w:val="00C5457E"/>
    <w:pPr>
      <w:ind w:left="720"/>
      <w:contextualSpacing/>
    </w:pPr>
  </w:style>
  <w:style w:type="paragraph" w:styleId="af">
    <w:name w:val="No Spacing"/>
    <w:uiPriority w:val="1"/>
    <w:qFormat/>
    <w:rsid w:val="002B2F0D"/>
    <w:rPr>
      <w:rFonts w:ascii="Calibri" w:eastAsia="Calibri" w:hAnsi="Calibri" w:cs="Cordia New"/>
      <w:sz w:val="22"/>
      <w:szCs w:val="28"/>
    </w:rPr>
  </w:style>
  <w:style w:type="character" w:customStyle="1" w:styleId="30">
    <w:name w:val="หัวเรื่อง 3 อักขระ"/>
    <w:basedOn w:val="a0"/>
    <w:link w:val="3"/>
    <w:semiHidden/>
    <w:rsid w:val="00C46B39"/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character" w:styleId="af0">
    <w:name w:val="Unresolved Mention"/>
    <w:basedOn w:val="a0"/>
    <w:uiPriority w:val="99"/>
    <w:semiHidden/>
    <w:unhideWhenUsed/>
    <w:rsid w:val="00C46B39"/>
    <w:rPr>
      <w:color w:val="605E5C"/>
      <w:shd w:val="clear" w:color="auto" w:fill="E1DFDD"/>
    </w:rPr>
  </w:style>
  <w:style w:type="table" w:customStyle="1" w:styleId="1">
    <w:name w:val="เส้นตาราง1"/>
    <w:basedOn w:val="a1"/>
    <w:next w:val="ac"/>
    <w:uiPriority w:val="39"/>
    <w:rsid w:val="007B648B"/>
    <w:rPr>
      <w:rFonts w:ascii="Calibri" w:eastAsia="Calibri" w:hAnsi="Calibri" w:cs="Cordia New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-&#3591;&#3634;&#3609;&#3608;&#3640;&#3619;&#3585;&#3634;&#3619;\&#3649;&#3610;&#3610;&#3615;&#3629;&#3619;&#3660;&#3617;\&#3649;&#3610;&#3610;&#3610;&#3633;&#3609;&#3607;&#3638;&#3585;&#3586;&#3657;&#3629;&#3588;&#3623;&#3634;&#3617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65203-5912-411F-BE2F-E823A600B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แบบบันทึกข้อความ</Template>
  <TotalTime>30</TotalTime>
  <Pages>2</Pages>
  <Words>712</Words>
  <Characters>4063</Characters>
  <Application>Microsoft Office Word</Application>
  <DocSecurity>0</DocSecurity>
  <Lines>33</Lines>
  <Paragraphs>9</Paragraphs>
  <ScaleCrop>false</ScaleCrop>
  <HeadingPairs>
    <vt:vector size="6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    </vt:lpstr>
    </vt:vector>
  </TitlesOfParts>
  <Company>SPM</Company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KKD 2011 V.2</dc:creator>
  <cp:lastModifiedBy>Janjira Khumsa</cp:lastModifiedBy>
  <cp:revision>6</cp:revision>
  <cp:lastPrinted>2025-05-20T03:07:00Z</cp:lastPrinted>
  <dcterms:created xsi:type="dcterms:W3CDTF">2025-10-16T05:31:00Z</dcterms:created>
  <dcterms:modified xsi:type="dcterms:W3CDTF">2025-11-07T03:13:00Z</dcterms:modified>
</cp:coreProperties>
</file>